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91" w:rsidRPr="00F51E4E" w:rsidRDefault="00741D76" w:rsidP="00123DAA">
      <w:pPr>
        <w:pStyle w:val="a3"/>
        <w:spacing w:line="480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F51E4E">
        <w:rPr>
          <w:rFonts w:asciiTheme="minorEastAsia" w:eastAsiaTheme="minorEastAsia" w:hAnsiTheme="minorEastAsia"/>
          <w:color w:val="000000" w:themeColor="text1"/>
        </w:rPr>
        <w:t>様式第１号（第２条関係）</w:t>
      </w:r>
    </w:p>
    <w:p w:rsidR="00523691" w:rsidRPr="00F51E4E" w:rsidRDefault="009A425D" w:rsidP="00123DAA">
      <w:pPr>
        <w:pStyle w:val="a3"/>
        <w:spacing w:line="480" w:lineRule="auto"/>
        <w:jc w:val="center"/>
        <w:rPr>
          <w:rFonts w:asciiTheme="minorEastAsia" w:eastAsiaTheme="minorEastAsia" w:hAnsiTheme="minorEastAsia"/>
          <w:color w:val="000000" w:themeColor="text1"/>
        </w:rPr>
      </w:pPr>
      <w:r w:rsidRPr="00F51E4E">
        <w:rPr>
          <w:rFonts w:asciiTheme="minorEastAsia" w:eastAsiaTheme="minorEastAsia" w:hAnsiTheme="minorEastAsia" w:hint="eastAsia"/>
          <w:color w:val="000000" w:themeColor="text1"/>
        </w:rPr>
        <w:t>阿久比町スポーツ・文化活動等出場激励会・報告会開催</w:t>
      </w:r>
      <w:r w:rsidR="00295D4E" w:rsidRPr="00F51E4E">
        <w:rPr>
          <w:rFonts w:asciiTheme="minorEastAsia" w:eastAsiaTheme="minorEastAsia" w:hAnsiTheme="minorEastAsia" w:hint="eastAsia"/>
          <w:color w:val="000000" w:themeColor="text1"/>
        </w:rPr>
        <w:t>申請書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CD5F74" w:rsidRPr="00F51E4E" w:rsidTr="00CD5F74">
        <w:trPr>
          <w:trHeight w:val="421"/>
        </w:trPr>
        <w:tc>
          <w:tcPr>
            <w:tcW w:w="2547" w:type="dxa"/>
            <w:noWrap/>
            <w:hideMark/>
          </w:tcPr>
          <w:p w:rsidR="00CD5F74" w:rsidRPr="00123DAA" w:rsidRDefault="00CD5F74" w:rsidP="00CD5F74">
            <w:pPr>
              <w:pStyle w:val="a3"/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123DA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候補者氏名（フリガナ）</w:t>
            </w:r>
          </w:p>
        </w:tc>
        <w:tc>
          <w:tcPr>
            <w:tcW w:w="6662" w:type="dxa"/>
            <w:gridSpan w:val="2"/>
          </w:tcPr>
          <w:p w:rsidR="00CD5F74" w:rsidRPr="003B3D02" w:rsidRDefault="00CD5F74" w:rsidP="000B50CF">
            <w:pPr>
              <w:pStyle w:val="a3"/>
              <w:spacing w:line="46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</w:rPr>
            </w:pPr>
          </w:p>
        </w:tc>
      </w:tr>
      <w:tr w:rsidR="00CD5F74" w:rsidRPr="00F51E4E" w:rsidTr="00CD5F74">
        <w:trPr>
          <w:trHeight w:val="385"/>
        </w:trPr>
        <w:tc>
          <w:tcPr>
            <w:tcW w:w="2547" w:type="dxa"/>
            <w:noWrap/>
          </w:tcPr>
          <w:p w:rsidR="00CD5F74" w:rsidRPr="00123DAA" w:rsidRDefault="00CD5F74" w:rsidP="0014620F">
            <w:pPr>
              <w:pStyle w:val="a3"/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123DA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申請者氏名（フリガナ）</w:t>
            </w:r>
          </w:p>
        </w:tc>
        <w:tc>
          <w:tcPr>
            <w:tcW w:w="6662" w:type="dxa"/>
            <w:gridSpan w:val="2"/>
          </w:tcPr>
          <w:p w:rsidR="00CD5F74" w:rsidRPr="003B3D02" w:rsidRDefault="00CD5F74" w:rsidP="00D5034D">
            <w:pPr>
              <w:pStyle w:val="a3"/>
              <w:spacing w:line="46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</w:rPr>
            </w:pPr>
          </w:p>
        </w:tc>
      </w:tr>
      <w:tr w:rsidR="00EB7F04" w:rsidRPr="00F51E4E" w:rsidTr="009A425D">
        <w:trPr>
          <w:trHeight w:val="179"/>
        </w:trPr>
        <w:tc>
          <w:tcPr>
            <w:tcW w:w="2547" w:type="dxa"/>
            <w:noWrap/>
          </w:tcPr>
          <w:p w:rsidR="00523691" w:rsidRPr="00123DAA" w:rsidRDefault="00523691" w:rsidP="0014620F">
            <w:pPr>
              <w:pStyle w:val="a3"/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23DA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6662" w:type="dxa"/>
            <w:gridSpan w:val="2"/>
            <w:noWrap/>
          </w:tcPr>
          <w:p w:rsidR="00523691" w:rsidRPr="00583ADA" w:rsidRDefault="003B3D02" w:rsidP="00CF760C">
            <w:pPr>
              <w:pStyle w:val="a3"/>
              <w:spacing w:line="46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</w:rPr>
            </w:pPr>
            <w:r w:rsidRPr="00583ADA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583ADA">
              <w:rPr>
                <w:rFonts w:ascii="BIZ UDPゴシック" w:eastAsia="BIZ UDPゴシック" w:hAnsi="BIZ UDPゴシック" w:hint="eastAsia"/>
                <w:b/>
                <w:color w:val="FF0000"/>
              </w:rPr>
              <w:t xml:space="preserve">　</w:t>
            </w:r>
            <w:r w:rsidR="00CF760C">
              <w:rPr>
                <w:rFonts w:ascii="BIZ UDPゴシック" w:eastAsia="BIZ UDPゴシック" w:hAnsi="BIZ UDPゴシック" w:hint="eastAsia"/>
                <w:b/>
                <w:color w:val="FF0000"/>
              </w:rPr>
              <w:t xml:space="preserve">　　</w:t>
            </w:r>
            <w:r w:rsidR="00523691" w:rsidRPr="00583ADA">
              <w:rPr>
                <w:rFonts w:ascii="BIZ UDPゴシック" w:eastAsia="BIZ UDPゴシック" w:hAnsi="BIZ UDPゴシック" w:hint="eastAsia"/>
                <w:b/>
                <w:color w:val="FF0000"/>
              </w:rPr>
              <w:t xml:space="preserve">　</w:t>
            </w:r>
            <w:r w:rsidR="00523691" w:rsidRPr="00583ADA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="00523691" w:rsidRPr="00583ADA">
              <w:rPr>
                <w:rFonts w:ascii="BIZ UDPゴシック" w:eastAsia="BIZ UDPゴシック" w:hAnsi="BIZ UDPゴシック" w:hint="eastAsia"/>
                <w:b/>
                <w:color w:val="FF0000"/>
              </w:rPr>
              <w:t xml:space="preserve">　</w:t>
            </w:r>
            <w:r w:rsidR="00CF760C">
              <w:rPr>
                <w:rFonts w:ascii="BIZ UDPゴシック" w:eastAsia="BIZ UDPゴシック" w:hAnsi="BIZ UDPゴシック" w:hint="eastAsia"/>
                <w:b/>
                <w:color w:val="FF0000"/>
              </w:rPr>
              <w:t xml:space="preserve">　　</w:t>
            </w:r>
            <w:r w:rsidR="00523691" w:rsidRPr="00583ADA">
              <w:rPr>
                <w:rFonts w:ascii="BIZ UDPゴシック" w:eastAsia="BIZ UDPゴシック" w:hAnsi="BIZ UDPゴシック" w:hint="eastAsia"/>
                <w:b/>
                <w:color w:val="FF0000"/>
              </w:rPr>
              <w:t xml:space="preserve">　</w:t>
            </w:r>
            <w:r w:rsidR="00523691" w:rsidRPr="00583ADA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</w:tr>
      <w:tr w:rsidR="00EB7F04" w:rsidRPr="00F51E4E" w:rsidTr="00CD5F74">
        <w:trPr>
          <w:trHeight w:val="626"/>
        </w:trPr>
        <w:tc>
          <w:tcPr>
            <w:tcW w:w="2547" w:type="dxa"/>
            <w:noWrap/>
            <w:hideMark/>
          </w:tcPr>
          <w:p w:rsidR="00741D76" w:rsidRPr="00123DAA" w:rsidRDefault="00741D76" w:rsidP="0014620F">
            <w:pPr>
              <w:pStyle w:val="a3"/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23DA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住　　所</w:t>
            </w:r>
          </w:p>
        </w:tc>
        <w:tc>
          <w:tcPr>
            <w:tcW w:w="6662" w:type="dxa"/>
            <w:gridSpan w:val="2"/>
            <w:noWrap/>
            <w:hideMark/>
          </w:tcPr>
          <w:p w:rsidR="00741D76" w:rsidRPr="00583ADA" w:rsidRDefault="00741D76" w:rsidP="00D47F84">
            <w:pPr>
              <w:pStyle w:val="a3"/>
              <w:spacing w:line="46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</w:rPr>
            </w:pPr>
          </w:p>
        </w:tc>
      </w:tr>
      <w:tr w:rsidR="00EB7F04" w:rsidRPr="00F51E4E" w:rsidTr="00CD5F74">
        <w:trPr>
          <w:trHeight w:val="940"/>
        </w:trPr>
        <w:tc>
          <w:tcPr>
            <w:tcW w:w="2547" w:type="dxa"/>
            <w:noWrap/>
            <w:hideMark/>
          </w:tcPr>
          <w:p w:rsidR="00741D76" w:rsidRPr="00123DAA" w:rsidRDefault="00741D76" w:rsidP="00DC0798">
            <w:pPr>
              <w:pStyle w:val="a3"/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23DA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職　　業</w:t>
            </w:r>
            <w:r w:rsidRPr="00123DA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（学生</w:t>
            </w:r>
            <w:r w:rsidR="00295D4E" w:rsidRPr="00123DA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は、</w:t>
            </w:r>
            <w:r w:rsidRPr="00123DA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学校名及び学年）</w:t>
            </w:r>
          </w:p>
        </w:tc>
        <w:tc>
          <w:tcPr>
            <w:tcW w:w="6662" w:type="dxa"/>
            <w:gridSpan w:val="2"/>
            <w:noWrap/>
            <w:hideMark/>
          </w:tcPr>
          <w:p w:rsidR="00523691" w:rsidRPr="00583ADA" w:rsidRDefault="00523691" w:rsidP="00D47F84">
            <w:pPr>
              <w:pStyle w:val="a3"/>
              <w:spacing w:line="460" w:lineRule="exact"/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583ADA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※町外居住の在勤者は、</w:t>
            </w:r>
            <w:r w:rsidR="00D47F84" w:rsidRPr="00583ADA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勤務先の住所</w:t>
            </w:r>
            <w:r w:rsidR="009A425D" w:rsidRPr="00583ADA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も記載すること。</w:t>
            </w:r>
          </w:p>
        </w:tc>
      </w:tr>
      <w:tr w:rsidR="00CD5F74" w:rsidRPr="00F51E4E" w:rsidTr="00CD5F74">
        <w:trPr>
          <w:trHeight w:val="415"/>
        </w:trPr>
        <w:tc>
          <w:tcPr>
            <w:tcW w:w="2547" w:type="dxa"/>
            <w:noWrap/>
          </w:tcPr>
          <w:p w:rsidR="00CD5F74" w:rsidRPr="00123DAA" w:rsidRDefault="00CD5F74" w:rsidP="00DC0798">
            <w:pPr>
              <w:pStyle w:val="a3"/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23DA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連絡先</w:t>
            </w:r>
          </w:p>
          <w:p w:rsidR="00CD5F74" w:rsidRPr="00123DAA" w:rsidRDefault="00CD5F74" w:rsidP="00DC0798">
            <w:pPr>
              <w:pStyle w:val="a3"/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23DA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（アドレスまたは電話番号）</w:t>
            </w:r>
          </w:p>
        </w:tc>
        <w:tc>
          <w:tcPr>
            <w:tcW w:w="6662" w:type="dxa"/>
            <w:gridSpan w:val="2"/>
            <w:noWrap/>
          </w:tcPr>
          <w:p w:rsidR="00123DAA" w:rsidRPr="00583ADA" w:rsidRDefault="00123DAA" w:rsidP="003B3D02">
            <w:pPr>
              <w:pStyle w:val="a3"/>
              <w:spacing w:line="4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3B3D02" w:rsidRPr="00583ADA" w:rsidRDefault="003B3D02" w:rsidP="003B3D02">
            <w:pPr>
              <w:pStyle w:val="a3"/>
              <w:spacing w:line="46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2"/>
              </w:rPr>
            </w:pPr>
          </w:p>
          <w:p w:rsidR="00CD5F74" w:rsidRPr="00583ADA" w:rsidRDefault="00CD5F74" w:rsidP="00CD5F74">
            <w:pPr>
              <w:pStyle w:val="a3"/>
              <w:spacing w:line="460" w:lineRule="exact"/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583ADA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（日程調整などのため何度か連絡することがあります）</w:t>
            </w:r>
          </w:p>
        </w:tc>
      </w:tr>
      <w:tr w:rsidR="00EB7F04" w:rsidRPr="00F51E4E" w:rsidTr="00CF760C">
        <w:trPr>
          <w:trHeight w:val="331"/>
        </w:trPr>
        <w:tc>
          <w:tcPr>
            <w:tcW w:w="2547" w:type="dxa"/>
            <w:hideMark/>
          </w:tcPr>
          <w:p w:rsidR="00741D76" w:rsidRPr="00123DAA" w:rsidRDefault="00741D76" w:rsidP="0014620F">
            <w:pPr>
              <w:pStyle w:val="a3"/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23DA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所属団体</w:t>
            </w:r>
          </w:p>
        </w:tc>
        <w:tc>
          <w:tcPr>
            <w:tcW w:w="6662" w:type="dxa"/>
            <w:gridSpan w:val="2"/>
            <w:noWrap/>
          </w:tcPr>
          <w:p w:rsidR="00741D76" w:rsidRPr="00583ADA" w:rsidRDefault="00741D76" w:rsidP="00D47F84">
            <w:pPr>
              <w:pStyle w:val="a3"/>
              <w:spacing w:line="46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</w:rPr>
            </w:pPr>
          </w:p>
        </w:tc>
      </w:tr>
      <w:tr w:rsidR="00EB7F04" w:rsidRPr="00F51E4E" w:rsidTr="00CF760C">
        <w:trPr>
          <w:trHeight w:val="145"/>
        </w:trPr>
        <w:tc>
          <w:tcPr>
            <w:tcW w:w="2547" w:type="dxa"/>
            <w:hideMark/>
          </w:tcPr>
          <w:p w:rsidR="00741D76" w:rsidRPr="00123DAA" w:rsidRDefault="00295D4E" w:rsidP="00EA0130">
            <w:pPr>
              <w:pStyle w:val="a3"/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23DA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予選</w:t>
            </w:r>
            <w:r w:rsidR="00741D76" w:rsidRPr="00123DA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大会</w:t>
            </w:r>
            <w:r w:rsidRPr="00123DA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6662" w:type="dxa"/>
            <w:gridSpan w:val="2"/>
            <w:noWrap/>
          </w:tcPr>
          <w:p w:rsidR="00741D76" w:rsidRPr="00583ADA" w:rsidRDefault="00741D76" w:rsidP="003B3D02">
            <w:pPr>
              <w:pStyle w:val="a3"/>
              <w:spacing w:line="46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</w:rPr>
            </w:pPr>
          </w:p>
        </w:tc>
      </w:tr>
      <w:tr w:rsidR="00EB7F04" w:rsidRPr="00F51E4E" w:rsidTr="009A425D">
        <w:trPr>
          <w:trHeight w:val="586"/>
        </w:trPr>
        <w:tc>
          <w:tcPr>
            <w:tcW w:w="2547" w:type="dxa"/>
            <w:hideMark/>
          </w:tcPr>
          <w:p w:rsidR="00741D76" w:rsidRPr="00123DAA" w:rsidRDefault="00295D4E" w:rsidP="00EA0130">
            <w:pPr>
              <w:pStyle w:val="a3"/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23DA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予選大会の成績</w:t>
            </w:r>
          </w:p>
        </w:tc>
        <w:tc>
          <w:tcPr>
            <w:tcW w:w="6662" w:type="dxa"/>
            <w:gridSpan w:val="2"/>
            <w:noWrap/>
            <w:hideMark/>
          </w:tcPr>
          <w:p w:rsidR="00741D76" w:rsidRPr="00583ADA" w:rsidRDefault="00523691" w:rsidP="00CF760C">
            <w:pPr>
              <w:pStyle w:val="a3"/>
              <w:spacing w:line="46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</w:rPr>
            </w:pPr>
            <w:r w:rsidRPr="00583ADA">
              <w:rPr>
                <w:rFonts w:ascii="ＭＳ 明朝" w:hAnsi="ＭＳ 明朝" w:hint="eastAsia"/>
                <w:color w:val="000000" w:themeColor="text1"/>
              </w:rPr>
              <w:t>参加者（</w:t>
            </w:r>
            <w:r w:rsidR="00D47F84" w:rsidRPr="00583ADA">
              <w:rPr>
                <w:rFonts w:ascii="ＭＳ 明朝" w:hAnsi="ＭＳ 明朝" w:hint="eastAsia"/>
                <w:color w:val="000000" w:themeColor="text1"/>
              </w:rPr>
              <w:t>参加</w:t>
            </w:r>
            <w:r w:rsidR="003B3D02" w:rsidRPr="00583ADA">
              <w:rPr>
                <w:rFonts w:ascii="ＭＳ 明朝" w:hAnsi="ＭＳ 明朝" w:hint="eastAsia"/>
                <w:color w:val="000000" w:themeColor="text1"/>
              </w:rPr>
              <w:t>団体）</w:t>
            </w:r>
            <w:r w:rsidR="00CF760C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3B3D02" w:rsidRPr="00583ADA">
              <w:rPr>
                <w:rFonts w:asciiTheme="minorEastAsia" w:eastAsiaTheme="minorEastAsia" w:hAnsiTheme="minorEastAsia" w:hint="eastAsia"/>
                <w:color w:val="000000" w:themeColor="text1"/>
              </w:rPr>
              <w:t>人（団体）中</w:t>
            </w:r>
            <w:r w:rsidR="003B3D02" w:rsidRPr="00583ADA">
              <w:rPr>
                <w:rFonts w:ascii="BIZ UDPゴシック" w:eastAsia="BIZ UDPゴシック" w:hAnsi="BIZ UDPゴシック" w:hint="eastAsia"/>
                <w:b/>
                <w:color w:val="FF0000"/>
              </w:rPr>
              <w:t xml:space="preserve">　</w:t>
            </w:r>
            <w:r w:rsidR="00CF760C">
              <w:rPr>
                <w:rFonts w:ascii="BIZ UDPゴシック" w:eastAsia="BIZ UDPゴシック" w:hAnsi="BIZ UDPゴシック" w:hint="eastAsia"/>
                <w:b/>
                <w:color w:val="FF0000"/>
              </w:rPr>
              <w:t xml:space="preserve">　</w:t>
            </w:r>
            <w:r w:rsidRPr="00583ADA">
              <w:rPr>
                <w:rFonts w:ascii="BIZ UDPゴシック" w:eastAsia="BIZ UDPゴシック" w:hAnsi="BIZ UDPゴシック" w:hint="eastAsia"/>
                <w:b/>
                <w:color w:val="FF0000"/>
              </w:rPr>
              <w:t xml:space="preserve">　</w:t>
            </w:r>
            <w:r w:rsidR="00D47F84" w:rsidRPr="00583ADA">
              <w:rPr>
                <w:rFonts w:asciiTheme="minorEastAsia" w:eastAsiaTheme="minorEastAsia" w:hAnsiTheme="minorEastAsia" w:hint="eastAsia"/>
                <w:color w:val="000000" w:themeColor="text1"/>
              </w:rPr>
              <w:t>位</w:t>
            </w:r>
            <w:bookmarkStart w:id="0" w:name="_GoBack"/>
            <w:bookmarkEnd w:id="0"/>
          </w:p>
        </w:tc>
      </w:tr>
      <w:tr w:rsidR="00EB7F04" w:rsidRPr="00F51E4E" w:rsidTr="00CF760C">
        <w:trPr>
          <w:trHeight w:val="311"/>
        </w:trPr>
        <w:tc>
          <w:tcPr>
            <w:tcW w:w="2547" w:type="dxa"/>
            <w:noWrap/>
            <w:hideMark/>
          </w:tcPr>
          <w:p w:rsidR="00741D76" w:rsidRPr="00123DAA" w:rsidRDefault="00295D4E" w:rsidP="00EA0130">
            <w:pPr>
              <w:pStyle w:val="a3"/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23DA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本選大会</w:t>
            </w:r>
            <w:r w:rsidR="00EA0130" w:rsidRPr="00123DA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の</w:t>
            </w:r>
            <w:r w:rsidRPr="00123DA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6662" w:type="dxa"/>
            <w:gridSpan w:val="2"/>
            <w:noWrap/>
          </w:tcPr>
          <w:p w:rsidR="00741D76" w:rsidRPr="00583ADA" w:rsidRDefault="00741D76" w:rsidP="000B50CF">
            <w:pPr>
              <w:pStyle w:val="a3"/>
              <w:spacing w:line="46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</w:rPr>
            </w:pPr>
          </w:p>
        </w:tc>
      </w:tr>
      <w:tr w:rsidR="00EB7F04" w:rsidRPr="00F51E4E" w:rsidTr="00CF760C">
        <w:trPr>
          <w:trHeight w:val="523"/>
        </w:trPr>
        <w:tc>
          <w:tcPr>
            <w:tcW w:w="2547" w:type="dxa"/>
            <w:hideMark/>
          </w:tcPr>
          <w:p w:rsidR="00EA0130" w:rsidRPr="00123DAA" w:rsidRDefault="00295D4E" w:rsidP="0014620F">
            <w:pPr>
              <w:pStyle w:val="a3"/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23DA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競技</w:t>
            </w:r>
            <w:r w:rsidR="00EA0130" w:rsidRPr="00123DA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種目</w:t>
            </w:r>
          </w:p>
          <w:p w:rsidR="00741D76" w:rsidRPr="00123DAA" w:rsidRDefault="00EA0130" w:rsidP="0014620F">
            <w:pPr>
              <w:pStyle w:val="a3"/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23DA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及び競技</w:t>
            </w:r>
            <w:r w:rsidR="00295D4E" w:rsidRPr="00123DA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歴</w:t>
            </w:r>
          </w:p>
        </w:tc>
        <w:tc>
          <w:tcPr>
            <w:tcW w:w="6662" w:type="dxa"/>
            <w:gridSpan w:val="2"/>
            <w:noWrap/>
          </w:tcPr>
          <w:p w:rsidR="000B50CF" w:rsidRPr="00583ADA" w:rsidRDefault="000B50CF" w:rsidP="000B50CF">
            <w:pPr>
              <w:pStyle w:val="a3"/>
              <w:spacing w:line="46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</w:rPr>
            </w:pPr>
          </w:p>
        </w:tc>
      </w:tr>
      <w:tr w:rsidR="00EB7F04" w:rsidRPr="00F51E4E" w:rsidTr="00123DAA">
        <w:trPr>
          <w:trHeight w:val="295"/>
        </w:trPr>
        <w:tc>
          <w:tcPr>
            <w:tcW w:w="2547" w:type="dxa"/>
          </w:tcPr>
          <w:p w:rsidR="00295D4E" w:rsidRPr="00123DAA" w:rsidRDefault="00295D4E" w:rsidP="0014620F">
            <w:pPr>
              <w:pStyle w:val="a3"/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23DA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練習場所</w:t>
            </w:r>
            <w:r w:rsidR="00523691" w:rsidRPr="00123DA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、時間</w:t>
            </w:r>
          </w:p>
        </w:tc>
        <w:tc>
          <w:tcPr>
            <w:tcW w:w="6662" w:type="dxa"/>
            <w:gridSpan w:val="2"/>
            <w:noWrap/>
          </w:tcPr>
          <w:p w:rsidR="00295D4E" w:rsidRPr="00583ADA" w:rsidRDefault="00295D4E" w:rsidP="00D47F84">
            <w:pPr>
              <w:pStyle w:val="a3"/>
              <w:spacing w:line="46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</w:rPr>
            </w:pPr>
          </w:p>
        </w:tc>
      </w:tr>
      <w:tr w:rsidR="00EB7F04" w:rsidRPr="00F51E4E" w:rsidTr="009A425D">
        <w:trPr>
          <w:trHeight w:val="311"/>
        </w:trPr>
        <w:tc>
          <w:tcPr>
            <w:tcW w:w="2547" w:type="dxa"/>
          </w:tcPr>
          <w:p w:rsidR="00295D4E" w:rsidRPr="00123DAA" w:rsidRDefault="00D47F84" w:rsidP="0014620F">
            <w:pPr>
              <w:pStyle w:val="a3"/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23DA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メンバー数</w:t>
            </w:r>
          </w:p>
        </w:tc>
        <w:tc>
          <w:tcPr>
            <w:tcW w:w="6662" w:type="dxa"/>
            <w:gridSpan w:val="2"/>
            <w:noWrap/>
          </w:tcPr>
          <w:p w:rsidR="00295D4E" w:rsidRPr="00583ADA" w:rsidRDefault="00295D4E" w:rsidP="00D47F84">
            <w:pPr>
              <w:pStyle w:val="a3"/>
              <w:spacing w:line="46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</w:rPr>
            </w:pPr>
          </w:p>
        </w:tc>
      </w:tr>
      <w:tr w:rsidR="00EB7F04" w:rsidRPr="00F51E4E" w:rsidTr="00123DAA">
        <w:trPr>
          <w:trHeight w:val="820"/>
        </w:trPr>
        <w:tc>
          <w:tcPr>
            <w:tcW w:w="2547" w:type="dxa"/>
          </w:tcPr>
          <w:p w:rsidR="00523691" w:rsidRPr="00123DAA" w:rsidRDefault="00EA0130" w:rsidP="00DC0798">
            <w:pPr>
              <w:pStyle w:val="a3"/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23DA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激励会等希望日程</w:t>
            </w:r>
          </w:p>
          <w:p w:rsidR="00DC0798" w:rsidRPr="00123DAA" w:rsidRDefault="00DC0798" w:rsidP="00DC0798">
            <w:pPr>
              <w:pStyle w:val="a3"/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23DA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及び付添の人数</w:t>
            </w:r>
          </w:p>
        </w:tc>
        <w:tc>
          <w:tcPr>
            <w:tcW w:w="6662" w:type="dxa"/>
            <w:gridSpan w:val="2"/>
            <w:noWrap/>
          </w:tcPr>
          <w:p w:rsidR="00CF760C" w:rsidRDefault="00CF760C" w:rsidP="00DC0798">
            <w:pPr>
              <w:pStyle w:val="a3"/>
              <w:spacing w:line="4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C0798" w:rsidRPr="00583ADA" w:rsidRDefault="00DC0798" w:rsidP="00DC0798">
            <w:pPr>
              <w:pStyle w:val="a3"/>
              <w:spacing w:line="46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583ADA">
              <w:rPr>
                <w:rFonts w:asciiTheme="minorEastAsia" w:eastAsiaTheme="minorEastAsia" w:hAnsiTheme="minorEastAsia"/>
                <w:color w:val="000000" w:themeColor="text1"/>
              </w:rPr>
              <w:t>（可能な限り多くの日を記載すること。）</w:t>
            </w:r>
          </w:p>
        </w:tc>
      </w:tr>
      <w:tr w:rsidR="00DC0798" w:rsidRPr="00F51E4E" w:rsidTr="00CD5F74">
        <w:trPr>
          <w:trHeight w:val="325"/>
        </w:trPr>
        <w:tc>
          <w:tcPr>
            <w:tcW w:w="5382" w:type="dxa"/>
            <w:gridSpan w:val="2"/>
          </w:tcPr>
          <w:p w:rsidR="00DC0798" w:rsidRPr="00F51E4E" w:rsidRDefault="00DC0798" w:rsidP="00DC0798">
            <w:pPr>
              <w:pStyle w:val="a3"/>
              <w:spacing w:line="4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51E4E">
              <w:rPr>
                <w:rFonts w:asciiTheme="minorEastAsia" w:eastAsiaTheme="minorEastAsia" w:hAnsiTheme="minorEastAsia" w:hint="eastAsia"/>
                <w:color w:val="000000" w:themeColor="text1"/>
              </w:rPr>
              <w:t>報道機関への情報提供の可否</w:t>
            </w:r>
          </w:p>
        </w:tc>
        <w:tc>
          <w:tcPr>
            <w:tcW w:w="3827" w:type="dxa"/>
          </w:tcPr>
          <w:p w:rsidR="00DC0798" w:rsidRPr="00F51E4E" w:rsidRDefault="00DC0798" w:rsidP="00D47F84">
            <w:pPr>
              <w:pStyle w:val="a3"/>
              <w:spacing w:line="4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51E4E">
              <w:rPr>
                <w:rFonts w:asciiTheme="minorEastAsia" w:eastAsiaTheme="minorEastAsia" w:hAnsiTheme="minorEastAsia"/>
                <w:color w:val="000000" w:themeColor="text1"/>
              </w:rPr>
              <w:t>可</w:t>
            </w:r>
            <w:r w:rsidR="00C37D6C" w:rsidRPr="00F51E4E">
              <w:rPr>
                <w:rFonts w:asciiTheme="minorEastAsia" w:eastAsiaTheme="minorEastAsia" w:hAnsiTheme="minorEastAsia"/>
                <w:color w:val="000000" w:themeColor="text1"/>
              </w:rPr>
              <w:t xml:space="preserve">　</w:t>
            </w:r>
            <w:r w:rsidRPr="00F51E4E">
              <w:rPr>
                <w:rFonts w:asciiTheme="minorEastAsia" w:eastAsiaTheme="minorEastAsia" w:hAnsiTheme="minorEastAsia"/>
                <w:color w:val="000000" w:themeColor="text1"/>
              </w:rPr>
              <w:t>・</w:t>
            </w:r>
            <w:r w:rsidR="00C37D6C" w:rsidRPr="00F51E4E">
              <w:rPr>
                <w:rFonts w:asciiTheme="minorEastAsia" w:eastAsiaTheme="minorEastAsia" w:hAnsiTheme="minorEastAsia"/>
                <w:color w:val="000000" w:themeColor="text1"/>
              </w:rPr>
              <w:t xml:space="preserve">　</w:t>
            </w:r>
            <w:r w:rsidRPr="00F51E4E">
              <w:rPr>
                <w:rFonts w:asciiTheme="minorEastAsia" w:eastAsiaTheme="minorEastAsia" w:hAnsiTheme="minorEastAsia"/>
                <w:color w:val="000000" w:themeColor="text1"/>
              </w:rPr>
              <w:t>否</w:t>
            </w:r>
          </w:p>
        </w:tc>
      </w:tr>
    </w:tbl>
    <w:p w:rsidR="00741D76" w:rsidRPr="00F51E4E" w:rsidRDefault="00295D4E" w:rsidP="00741D76">
      <w:pPr>
        <w:pStyle w:val="a3"/>
        <w:spacing w:line="460" w:lineRule="exact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1E4E">
        <w:rPr>
          <w:rFonts w:asciiTheme="minorEastAsia" w:eastAsiaTheme="minorEastAsia" w:hAnsiTheme="minorEastAsia"/>
          <w:color w:val="000000" w:themeColor="text1"/>
          <w:spacing w:val="0"/>
        </w:rPr>
        <w:t>添付書類</w:t>
      </w:r>
    </w:p>
    <w:p w:rsidR="00741D76" w:rsidRPr="00F51E4E" w:rsidRDefault="00295D4E" w:rsidP="00741D76">
      <w:pPr>
        <w:pStyle w:val="a3"/>
        <w:spacing w:line="460" w:lineRule="exact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1E4E">
        <w:rPr>
          <w:rFonts w:asciiTheme="minorEastAsia" w:eastAsiaTheme="minorEastAsia" w:hAnsiTheme="minorEastAsia"/>
          <w:color w:val="000000" w:themeColor="text1"/>
          <w:spacing w:val="0"/>
        </w:rPr>
        <w:t>１　予選大会の要項</w:t>
      </w:r>
    </w:p>
    <w:p w:rsidR="00295D4E" w:rsidRPr="00F51E4E" w:rsidRDefault="00295D4E" w:rsidP="00741D76">
      <w:pPr>
        <w:pStyle w:val="a3"/>
        <w:spacing w:line="460" w:lineRule="exact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1E4E">
        <w:rPr>
          <w:rFonts w:asciiTheme="minorEastAsia" w:eastAsiaTheme="minorEastAsia" w:hAnsiTheme="minorEastAsia"/>
          <w:color w:val="000000" w:themeColor="text1"/>
          <w:spacing w:val="0"/>
        </w:rPr>
        <w:t>２　予選大会</w:t>
      </w:r>
      <w:r w:rsidR="00EA0130" w:rsidRPr="00F51E4E">
        <w:rPr>
          <w:rFonts w:asciiTheme="minorEastAsia" w:eastAsiaTheme="minorEastAsia" w:hAnsiTheme="minorEastAsia"/>
          <w:color w:val="000000" w:themeColor="text1"/>
          <w:spacing w:val="0"/>
        </w:rPr>
        <w:t>の結果</w:t>
      </w:r>
      <w:r w:rsidRPr="00F51E4E">
        <w:rPr>
          <w:rFonts w:asciiTheme="minorEastAsia" w:eastAsiaTheme="minorEastAsia" w:hAnsiTheme="minorEastAsia"/>
          <w:color w:val="000000" w:themeColor="text1"/>
          <w:spacing w:val="0"/>
        </w:rPr>
        <w:t>がわかる書類</w:t>
      </w:r>
    </w:p>
    <w:p w:rsidR="00295D4E" w:rsidRPr="00F51E4E" w:rsidRDefault="00295D4E" w:rsidP="00741D76">
      <w:pPr>
        <w:pStyle w:val="a3"/>
        <w:spacing w:line="460" w:lineRule="exact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1E4E">
        <w:rPr>
          <w:rFonts w:asciiTheme="minorEastAsia" w:eastAsiaTheme="minorEastAsia" w:hAnsiTheme="minorEastAsia"/>
          <w:color w:val="000000" w:themeColor="text1"/>
          <w:spacing w:val="0"/>
        </w:rPr>
        <w:t>３　本選大会の要項</w:t>
      </w:r>
    </w:p>
    <w:p w:rsidR="00DC0798" w:rsidRPr="00F51E4E" w:rsidRDefault="00DC0798" w:rsidP="00741D76">
      <w:pPr>
        <w:pStyle w:val="a3"/>
        <w:spacing w:line="460" w:lineRule="exact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1E4E">
        <w:rPr>
          <w:rFonts w:asciiTheme="minorEastAsia" w:eastAsiaTheme="minorEastAsia" w:hAnsiTheme="minorEastAsia"/>
          <w:noProof/>
          <w:color w:val="000000" w:themeColor="text1"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414020</wp:posOffset>
                </wp:positionV>
                <wp:extent cx="57626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798" w:rsidRPr="00123DAA" w:rsidRDefault="00DC0798" w:rsidP="00DC0798">
                            <w:pPr>
                              <w:pStyle w:val="a6"/>
                              <w:rPr>
                                <w:sz w:val="22"/>
                              </w:rPr>
                            </w:pPr>
                            <w:r w:rsidRPr="00123DAA">
                              <w:rPr>
                                <w:rFonts w:hint="eastAsia"/>
                                <w:sz w:val="22"/>
                              </w:rPr>
                              <w:t>激励会</w:t>
                            </w:r>
                            <w:r w:rsidR="00CD5F74" w:rsidRPr="00123DAA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CD5F74" w:rsidRPr="00123DAA">
                              <w:rPr>
                                <w:sz w:val="22"/>
                              </w:rPr>
                              <w:t>報告会</w:t>
                            </w:r>
                            <w:r w:rsidRPr="00123DAA">
                              <w:rPr>
                                <w:rFonts w:hint="eastAsia"/>
                                <w:sz w:val="22"/>
                              </w:rPr>
                              <w:t>の開催は、広報あぐいへの掲載を認めた場合のみ開催するものとする。</w:t>
                            </w:r>
                          </w:p>
                          <w:p w:rsidR="00DC0798" w:rsidRPr="00123DAA" w:rsidRDefault="00DC079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7.1pt;margin-top:32.6pt;width:45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" fillcolor="white [3201]" strokeweight=".5pt">
                <v:textbox>
                  <w:txbxContent>
                    <w:p w:rsidR="00DC0798" w:rsidRPr="00123DAA" w:rsidRDefault="00DC0798" w:rsidP="00DC0798">
                      <w:pPr>
                        <w:pStyle w:val="a6"/>
                        <w:rPr>
                          <w:sz w:val="22"/>
                        </w:rPr>
                      </w:pPr>
                      <w:r w:rsidRPr="00123DAA">
                        <w:rPr>
                          <w:rFonts w:hint="eastAsia"/>
                          <w:sz w:val="22"/>
                        </w:rPr>
                        <w:t>激励会</w:t>
                      </w:r>
                      <w:r w:rsidR="00CD5F74" w:rsidRPr="00123DAA">
                        <w:rPr>
                          <w:rFonts w:hint="eastAsia"/>
                          <w:sz w:val="22"/>
                        </w:rPr>
                        <w:t>・</w:t>
                      </w:r>
                      <w:r w:rsidR="00CD5F74" w:rsidRPr="00123DAA">
                        <w:rPr>
                          <w:sz w:val="22"/>
                        </w:rPr>
                        <w:t>報告会</w:t>
                      </w:r>
                      <w:r w:rsidRPr="00123DAA">
                        <w:rPr>
                          <w:rFonts w:hint="eastAsia"/>
                          <w:sz w:val="22"/>
                        </w:rPr>
                        <w:t>の開催は、広報あぐいへの掲載を認めた場合のみ開催するものとする。</w:t>
                      </w:r>
                    </w:p>
                    <w:p w:rsidR="00DC0798" w:rsidRPr="00123DAA" w:rsidRDefault="00DC079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D4E" w:rsidRPr="00F51E4E">
        <w:rPr>
          <w:rFonts w:asciiTheme="minorEastAsia" w:eastAsiaTheme="minorEastAsia" w:hAnsiTheme="minorEastAsia"/>
          <w:color w:val="000000" w:themeColor="text1"/>
          <w:spacing w:val="0"/>
        </w:rPr>
        <w:t>４　本選大会</w:t>
      </w:r>
      <w:r w:rsidR="00EA0130" w:rsidRPr="00F51E4E">
        <w:rPr>
          <w:rFonts w:asciiTheme="minorEastAsia" w:eastAsiaTheme="minorEastAsia" w:hAnsiTheme="minorEastAsia"/>
          <w:color w:val="000000" w:themeColor="text1"/>
          <w:spacing w:val="0"/>
        </w:rPr>
        <w:t>の結果</w:t>
      </w:r>
      <w:r w:rsidR="00295D4E" w:rsidRPr="00F51E4E">
        <w:rPr>
          <w:rFonts w:asciiTheme="minorEastAsia" w:eastAsiaTheme="minorEastAsia" w:hAnsiTheme="minorEastAsia"/>
          <w:color w:val="000000" w:themeColor="text1"/>
          <w:spacing w:val="0"/>
        </w:rPr>
        <w:t>がわかる書類</w:t>
      </w:r>
      <w:r w:rsidR="00EA0130" w:rsidRPr="00F51E4E">
        <w:rPr>
          <w:rFonts w:asciiTheme="minorEastAsia" w:eastAsiaTheme="minorEastAsia" w:hAnsiTheme="minorEastAsia"/>
          <w:color w:val="000000" w:themeColor="text1"/>
          <w:spacing w:val="0"/>
        </w:rPr>
        <w:t>（報告会の場合のみ）</w:t>
      </w:r>
    </w:p>
    <w:sectPr w:rsidR="00DC0798" w:rsidRPr="00F51E4E" w:rsidSect="00CF760C">
      <w:pgSz w:w="11906" w:h="16838" w:code="9"/>
      <w:pgMar w:top="1134" w:right="1418" w:bottom="1418" w:left="1418" w:header="720" w:footer="720" w:gutter="0"/>
      <w:cols w:space="720"/>
      <w:noEndnote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FD" w:rsidRDefault="008257FD" w:rsidP="00FB6963">
      <w:r>
        <w:separator/>
      </w:r>
    </w:p>
  </w:endnote>
  <w:endnote w:type="continuationSeparator" w:id="0">
    <w:p w:rsidR="008257FD" w:rsidRDefault="008257FD" w:rsidP="00FB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FD" w:rsidRDefault="008257FD" w:rsidP="00FB6963">
      <w:r>
        <w:separator/>
      </w:r>
    </w:p>
  </w:footnote>
  <w:footnote w:type="continuationSeparator" w:id="0">
    <w:p w:rsidR="008257FD" w:rsidRDefault="008257FD" w:rsidP="00FB6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0BB"/>
    <w:multiLevelType w:val="hybridMultilevel"/>
    <w:tmpl w:val="DB5CFD8E"/>
    <w:lvl w:ilvl="0" w:tplc="84DEDBCC">
      <w:start w:val="1"/>
      <w:numFmt w:val="decimal"/>
      <w:lvlText w:val="(%1)"/>
      <w:lvlJc w:val="left"/>
      <w:pPr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60254A"/>
    <w:multiLevelType w:val="hybridMultilevel"/>
    <w:tmpl w:val="5EFC7A70"/>
    <w:lvl w:ilvl="0" w:tplc="7D06C4A8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D84983"/>
    <w:multiLevelType w:val="hybridMultilevel"/>
    <w:tmpl w:val="8892EA6A"/>
    <w:lvl w:ilvl="0" w:tplc="A56CA258">
      <w:numFmt w:val="bullet"/>
      <w:lvlText w:val="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08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F0"/>
    <w:rsid w:val="00025C5E"/>
    <w:rsid w:val="0006370C"/>
    <w:rsid w:val="000B50CF"/>
    <w:rsid w:val="000F3AA7"/>
    <w:rsid w:val="00123DAA"/>
    <w:rsid w:val="001433C2"/>
    <w:rsid w:val="0014620F"/>
    <w:rsid w:val="001A4EC1"/>
    <w:rsid w:val="001B3EF0"/>
    <w:rsid w:val="001B54BA"/>
    <w:rsid w:val="001D36E3"/>
    <w:rsid w:val="001F440F"/>
    <w:rsid w:val="00295D4E"/>
    <w:rsid w:val="002A17A4"/>
    <w:rsid w:val="002F2219"/>
    <w:rsid w:val="003B303E"/>
    <w:rsid w:val="003B3D02"/>
    <w:rsid w:val="004445AC"/>
    <w:rsid w:val="00480E04"/>
    <w:rsid w:val="004B6B96"/>
    <w:rsid w:val="004B70CD"/>
    <w:rsid w:val="004B76E8"/>
    <w:rsid w:val="004E0A0F"/>
    <w:rsid w:val="00523691"/>
    <w:rsid w:val="0053358F"/>
    <w:rsid w:val="005632BE"/>
    <w:rsid w:val="00583ADA"/>
    <w:rsid w:val="005A2181"/>
    <w:rsid w:val="005F050D"/>
    <w:rsid w:val="00606955"/>
    <w:rsid w:val="00643890"/>
    <w:rsid w:val="00686B80"/>
    <w:rsid w:val="00690BFF"/>
    <w:rsid w:val="006C7C7A"/>
    <w:rsid w:val="00702E25"/>
    <w:rsid w:val="0070701C"/>
    <w:rsid w:val="00741D76"/>
    <w:rsid w:val="0075206C"/>
    <w:rsid w:val="007B1FEB"/>
    <w:rsid w:val="007F31D9"/>
    <w:rsid w:val="008257FD"/>
    <w:rsid w:val="008B7C1F"/>
    <w:rsid w:val="00902AE0"/>
    <w:rsid w:val="0092151F"/>
    <w:rsid w:val="009318B7"/>
    <w:rsid w:val="00954DFD"/>
    <w:rsid w:val="009618AA"/>
    <w:rsid w:val="009A425D"/>
    <w:rsid w:val="009C4AA8"/>
    <w:rsid w:val="00A004F7"/>
    <w:rsid w:val="00A4419B"/>
    <w:rsid w:val="00AF01A9"/>
    <w:rsid w:val="00AF72CE"/>
    <w:rsid w:val="00B60D58"/>
    <w:rsid w:val="00B7440E"/>
    <w:rsid w:val="00BD7954"/>
    <w:rsid w:val="00C02BA7"/>
    <w:rsid w:val="00C37D6C"/>
    <w:rsid w:val="00C77108"/>
    <w:rsid w:val="00C86BB7"/>
    <w:rsid w:val="00CD5F74"/>
    <w:rsid w:val="00CF760C"/>
    <w:rsid w:val="00D02AD6"/>
    <w:rsid w:val="00D47F84"/>
    <w:rsid w:val="00D5034D"/>
    <w:rsid w:val="00D53A8C"/>
    <w:rsid w:val="00D53E99"/>
    <w:rsid w:val="00DC0798"/>
    <w:rsid w:val="00DE6965"/>
    <w:rsid w:val="00EA0130"/>
    <w:rsid w:val="00EB7F04"/>
    <w:rsid w:val="00ED156E"/>
    <w:rsid w:val="00F25DC6"/>
    <w:rsid w:val="00F357DF"/>
    <w:rsid w:val="00F43F78"/>
    <w:rsid w:val="00F51E4E"/>
    <w:rsid w:val="00FB1028"/>
    <w:rsid w:val="00FB6963"/>
    <w:rsid w:val="00F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EE4FF62-A207-42A8-AFB3-DD51988D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31D9"/>
    <w:pPr>
      <w:widowControl w:val="0"/>
      <w:wordWrap w:val="0"/>
      <w:autoSpaceDE w:val="0"/>
      <w:autoSpaceDN w:val="0"/>
      <w:adjustRightInd w:val="0"/>
      <w:spacing w:line="495" w:lineRule="exact"/>
      <w:jc w:val="both"/>
    </w:pPr>
    <w:rPr>
      <w:rFonts w:ascii="Century" w:eastAsia="ＭＳ 明朝" w:hAnsi="Century" w:cs="ＭＳ 明朝"/>
      <w:spacing w:val="8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B6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963"/>
  </w:style>
  <w:style w:type="paragraph" w:styleId="a6">
    <w:name w:val="footer"/>
    <w:basedOn w:val="a"/>
    <w:link w:val="a7"/>
    <w:uiPriority w:val="99"/>
    <w:unhideWhenUsed/>
    <w:rsid w:val="00FB6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963"/>
  </w:style>
  <w:style w:type="paragraph" w:styleId="a8">
    <w:name w:val="Balloon Text"/>
    <w:basedOn w:val="a"/>
    <w:link w:val="a9"/>
    <w:uiPriority w:val="99"/>
    <w:semiHidden/>
    <w:unhideWhenUsed/>
    <w:rsid w:val="00C02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BA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D3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deaki-yamauchi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6A104-F4B7-4080-84C8-D85C22D4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475</TotalTime>
  <Pages>1</Pages>
  <Words>321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jipuser</dc:creator>
  <cp:lastModifiedBy>鈴村 郁弥</cp:lastModifiedBy>
  <cp:revision>18</cp:revision>
  <cp:lastPrinted>2024-08-27T06:57:00Z</cp:lastPrinted>
  <dcterms:created xsi:type="dcterms:W3CDTF">2024-07-11T08:31:00Z</dcterms:created>
  <dcterms:modified xsi:type="dcterms:W3CDTF">2024-08-27T07:43:00Z</dcterms:modified>
</cp:coreProperties>
</file>