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CE" w:rsidRPr="00A61CDC" w:rsidRDefault="007314CE" w:rsidP="007314CE">
      <w:pPr>
        <w:spacing w:line="0" w:lineRule="atLeast"/>
        <w:rPr>
          <w:sz w:val="20"/>
          <w:szCs w:val="20"/>
        </w:rPr>
      </w:pPr>
      <w:bookmarkStart w:id="0" w:name="_GoBack"/>
      <w:bookmarkEnd w:id="0"/>
      <w:r w:rsidRPr="00A61CDC">
        <w:rPr>
          <w:rFonts w:hint="eastAsia"/>
          <w:sz w:val="20"/>
          <w:szCs w:val="20"/>
        </w:rPr>
        <w:t>様式第３９</w:t>
      </w:r>
    </w:p>
    <w:p w:rsidR="007314CE" w:rsidRPr="00A61CDC" w:rsidRDefault="007314CE" w:rsidP="007314CE">
      <w:pPr>
        <w:spacing w:line="0" w:lineRule="atLeast"/>
        <w:ind w:right="839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7314CE" w:rsidTr="002E6A54">
        <w:trPr>
          <w:trHeight w:val="11668"/>
        </w:trPr>
        <w:tc>
          <w:tcPr>
            <w:tcW w:w="9836" w:type="dxa"/>
          </w:tcPr>
          <w:p w:rsidR="007314CE" w:rsidRDefault="007314CE" w:rsidP="007314CE">
            <w:pPr>
              <w:spacing w:line="0" w:lineRule="atLeast"/>
              <w:ind w:right="420"/>
            </w:pPr>
          </w:p>
          <w:p w:rsidR="007314CE" w:rsidRDefault="00BC25BD" w:rsidP="007314CE">
            <w:pPr>
              <w:spacing w:line="0" w:lineRule="atLeast"/>
              <w:ind w:right="4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前払金請求</w:t>
            </w:r>
            <w:r w:rsidR="007314CE">
              <w:rPr>
                <w:rFonts w:hint="eastAsia"/>
                <w:sz w:val="36"/>
                <w:szCs w:val="36"/>
              </w:rPr>
              <w:t>書</w:t>
            </w:r>
          </w:p>
          <w:p w:rsidR="007314CE" w:rsidRPr="008058DC" w:rsidRDefault="007314CE" w:rsidP="007314CE">
            <w:pPr>
              <w:spacing w:line="0" w:lineRule="atLeast"/>
              <w:ind w:right="420"/>
            </w:pPr>
          </w:p>
          <w:p w:rsidR="007314CE" w:rsidRDefault="006B5BBB" w:rsidP="007314CE">
            <w:pPr>
              <w:spacing w:line="0" w:lineRule="atLeast"/>
              <w:ind w:right="420" w:firstLineChars="3100" w:firstLine="6510"/>
            </w:pPr>
            <w:r>
              <w:rPr>
                <w:rFonts w:hint="eastAsia"/>
              </w:rPr>
              <w:t xml:space="preserve">　　　</w:t>
            </w:r>
            <w:r w:rsidR="007314CE">
              <w:rPr>
                <w:rFonts w:hint="eastAsia"/>
              </w:rPr>
              <w:t xml:space="preserve">　年　　月　　日　</w:t>
            </w:r>
          </w:p>
          <w:p w:rsidR="007314CE" w:rsidRPr="002D6AB9" w:rsidRDefault="007314CE" w:rsidP="007314CE">
            <w:pPr>
              <w:spacing w:line="0" w:lineRule="atLeast"/>
            </w:pPr>
            <w:r>
              <w:rPr>
                <w:rFonts w:hint="eastAsia"/>
              </w:rPr>
              <w:t xml:space="preserve">　　阿　久　比　町　長　殿</w:t>
            </w:r>
          </w:p>
          <w:p w:rsidR="007314CE" w:rsidRDefault="007314CE" w:rsidP="007314CE">
            <w:pPr>
              <w:spacing w:line="0" w:lineRule="atLeast"/>
              <w:jc w:val="left"/>
              <w:rPr>
                <w:u w:val="single"/>
              </w:rPr>
            </w:pPr>
          </w:p>
          <w:p w:rsidR="007314CE" w:rsidRPr="002D6AB9" w:rsidRDefault="007314CE" w:rsidP="007314CE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7314CE" w:rsidRPr="00513BE4" w:rsidRDefault="007314CE" w:rsidP="007314CE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 </w:t>
            </w:r>
            <w:r w:rsidR="00513BE4" w:rsidRPr="00513BE4">
              <w:rPr>
                <w:rFonts w:hint="eastAsia"/>
              </w:rPr>
              <w:t>契約</w:t>
            </w:r>
            <w:r w:rsidRPr="00513BE4">
              <w:rPr>
                <w:rFonts w:hint="eastAsia"/>
              </w:rPr>
              <w:t>者</w:t>
            </w:r>
          </w:p>
          <w:p w:rsidR="007314CE" w:rsidRDefault="007314CE" w:rsidP="007314CE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7314CE" w:rsidRDefault="00CD2DE2" w:rsidP="007314CE">
            <w:pPr>
              <w:spacing w:line="2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8255" r="5715" b="1397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34E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OGeA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13335" r="5715" b="571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F1C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J+8MOl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7314CE">
              <w:rPr>
                <w:rFonts w:hint="eastAsia"/>
              </w:rPr>
              <w:t xml:space="preserve">　　　　　　　　　　　　　　　　　　　　　　　　 　　名称及び</w:t>
            </w:r>
          </w:p>
          <w:p w:rsidR="007314CE" w:rsidRDefault="007314CE" w:rsidP="007314CE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　　　代表者名</w:t>
            </w:r>
          </w:p>
          <w:p w:rsidR="007314CE" w:rsidRDefault="007314CE" w:rsidP="007314CE">
            <w:pPr>
              <w:spacing w:line="240" w:lineRule="exact"/>
              <w:jc w:val="left"/>
            </w:pPr>
          </w:p>
          <w:p w:rsidR="007314CE" w:rsidRDefault="007314CE" w:rsidP="007314CE">
            <w:pPr>
              <w:jc w:val="left"/>
            </w:pPr>
            <w:r>
              <w:rPr>
                <w:rFonts w:hint="eastAsia"/>
              </w:rPr>
              <w:t xml:space="preserve">　　下記のとおり、</w:t>
            </w:r>
            <w:r w:rsidRPr="00603006">
              <w:rPr>
                <w:rFonts w:hint="eastAsia"/>
              </w:rPr>
              <w:t>請負代金</w:t>
            </w:r>
            <w:r>
              <w:rPr>
                <w:rFonts w:hint="eastAsia"/>
              </w:rPr>
              <w:t>を前払いしてください。</w:t>
            </w:r>
          </w:p>
          <w:p w:rsidR="007314CE" w:rsidRDefault="007314CE" w:rsidP="007314CE">
            <w:pPr>
              <w:spacing w:line="0" w:lineRule="atLeast"/>
              <w:jc w:val="left"/>
            </w:pPr>
          </w:p>
          <w:p w:rsidR="007314CE" w:rsidRDefault="007314CE" w:rsidP="007314CE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:rsidR="007314CE" w:rsidRPr="00BE1AEB" w:rsidRDefault="007314CE" w:rsidP="007314C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310" w:type="dxa"/>
              <w:tblLook w:val="01E0" w:firstRow="1" w:lastRow="1" w:firstColumn="1" w:lastColumn="1" w:noHBand="0" w:noVBand="0"/>
            </w:tblPr>
            <w:tblGrid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</w:tblGrid>
            <w:tr w:rsidR="007314CE" w:rsidTr="007314CE">
              <w:trPr>
                <w:trHeight w:val="171"/>
              </w:trPr>
              <w:tc>
                <w:tcPr>
                  <w:tcW w:w="903" w:type="dxa"/>
                </w:tcPr>
                <w:p w:rsidR="007314CE" w:rsidRDefault="00043648" w:rsidP="007314C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7314CE" w:rsidRDefault="007314CE" w:rsidP="007314CE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7314CE" w:rsidTr="007314CE">
              <w:trPr>
                <w:trHeight w:hRule="exact" w:val="737"/>
              </w:trPr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  <w:tc>
                <w:tcPr>
                  <w:tcW w:w="903" w:type="dxa"/>
                </w:tcPr>
                <w:p w:rsidR="007314CE" w:rsidRDefault="007314CE" w:rsidP="007314CE"/>
              </w:tc>
            </w:tr>
          </w:tbl>
          <w:p w:rsidR="007314CE" w:rsidRDefault="007314CE" w:rsidP="007314CE">
            <w:pPr>
              <w:spacing w:line="300" w:lineRule="exact"/>
            </w:pPr>
          </w:p>
          <w:p w:rsidR="007314CE" w:rsidRPr="00603006" w:rsidRDefault="007314CE" w:rsidP="007314CE">
            <w:r>
              <w:rPr>
                <w:rFonts w:hint="eastAsia"/>
              </w:rPr>
              <w:t xml:space="preserve">　</w:t>
            </w:r>
            <w:r w:rsidR="00513BE4">
              <w:rPr>
                <w:rFonts w:hint="eastAsia"/>
              </w:rPr>
              <w:t xml:space="preserve">　</w:t>
            </w:r>
            <w:r w:rsidR="00513BE4" w:rsidRPr="00603006">
              <w:rPr>
                <w:rFonts w:hint="eastAsia"/>
              </w:rPr>
              <w:t>ただし</w:t>
            </w:r>
            <w:r w:rsidRPr="00603006">
              <w:rPr>
                <w:rFonts w:hint="eastAsia"/>
              </w:rPr>
              <w:t>、下記工事の請負代金</w:t>
            </w:r>
          </w:p>
          <w:p w:rsidR="007314CE" w:rsidRDefault="00B54747" w:rsidP="007314CE">
            <w:pPr>
              <w:spacing w:line="400" w:lineRule="exact"/>
            </w:pPr>
            <w:r>
              <w:rPr>
                <w:rFonts w:hint="eastAsia"/>
              </w:rPr>
              <w:t xml:space="preserve">　１　</w:t>
            </w:r>
            <w:r w:rsidR="007314CE" w:rsidRPr="007314CE">
              <w:rPr>
                <w:rFonts w:hint="eastAsia"/>
                <w:spacing w:val="262"/>
                <w:kern w:val="0"/>
                <w:fitText w:val="1680" w:id="-370467328"/>
              </w:rPr>
              <w:t>工事</w:t>
            </w:r>
            <w:r w:rsidR="007314CE" w:rsidRPr="007314CE">
              <w:rPr>
                <w:rFonts w:hint="eastAsia"/>
                <w:spacing w:val="1"/>
                <w:kern w:val="0"/>
                <w:fitText w:val="1680" w:id="-370467328"/>
              </w:rPr>
              <w:t>名</w:t>
            </w:r>
            <w:r w:rsidR="007314CE">
              <w:rPr>
                <w:rFonts w:hint="eastAsia"/>
                <w:kern w:val="0"/>
              </w:rPr>
              <w:t xml:space="preserve">　　　</w:t>
            </w:r>
            <w:r w:rsidR="007314CE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7314CE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  <w:r w:rsidR="007314CE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</w:p>
          <w:p w:rsidR="007314CE" w:rsidRDefault="00B54747" w:rsidP="007314CE">
            <w:pPr>
              <w:spacing w:line="400" w:lineRule="exact"/>
            </w:pPr>
            <w:r>
              <w:rPr>
                <w:rFonts w:hint="eastAsia"/>
              </w:rPr>
              <w:t xml:space="preserve">　２　</w:t>
            </w:r>
            <w:r w:rsidR="007314CE" w:rsidRPr="007314CE">
              <w:rPr>
                <w:rFonts w:hint="eastAsia"/>
                <w:spacing w:val="42"/>
                <w:kern w:val="0"/>
                <w:fitText w:val="1680" w:id="-370467327"/>
              </w:rPr>
              <w:t>路線等の名</w:t>
            </w:r>
            <w:r w:rsidR="007314CE" w:rsidRPr="007314CE">
              <w:rPr>
                <w:rFonts w:hint="eastAsia"/>
                <w:kern w:val="0"/>
                <w:fitText w:val="1680" w:id="-370467327"/>
              </w:rPr>
              <w:t>称</w:t>
            </w:r>
            <w:r w:rsidR="007314CE">
              <w:rPr>
                <w:rFonts w:hint="eastAsia"/>
                <w:kern w:val="0"/>
              </w:rPr>
              <w:t xml:space="preserve">　　　</w:t>
            </w:r>
            <w:r w:rsidR="007314CE" w:rsidRPr="005B49EC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 w:rsidR="007314CE">
              <w:rPr>
                <w:rFonts w:hint="eastAsia"/>
                <w:kern w:val="0"/>
                <w:u w:val="single"/>
              </w:rPr>
              <w:t xml:space="preserve">　　　　　</w:t>
            </w:r>
            <w:r w:rsidR="007314CE" w:rsidRPr="005B49EC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7314CE" w:rsidRDefault="00B54747" w:rsidP="007314CE">
            <w:pPr>
              <w:spacing w:line="400" w:lineRule="exact"/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３　</w:t>
            </w:r>
            <w:r w:rsidR="007314CE" w:rsidRPr="007314CE">
              <w:rPr>
                <w:rFonts w:hint="eastAsia"/>
                <w:spacing w:val="140"/>
                <w:kern w:val="0"/>
                <w:fitText w:val="1680" w:id="-370467326"/>
              </w:rPr>
              <w:t>工事場</w:t>
            </w:r>
            <w:r w:rsidR="007314CE" w:rsidRPr="007314CE">
              <w:rPr>
                <w:rFonts w:hint="eastAsia"/>
                <w:kern w:val="0"/>
                <w:fitText w:val="1680" w:id="-370467326"/>
              </w:rPr>
              <w:t>所</w:t>
            </w:r>
            <w:r w:rsidR="007314CE">
              <w:rPr>
                <w:rFonts w:hint="eastAsia"/>
                <w:kern w:val="0"/>
              </w:rPr>
              <w:t xml:space="preserve">　　　</w:t>
            </w:r>
            <w:r w:rsidR="007314CE">
              <w:rPr>
                <w:rFonts w:hint="eastAsia"/>
                <w:kern w:val="0"/>
                <w:u w:val="single"/>
              </w:rPr>
              <w:t>知多郡阿</w:t>
            </w:r>
            <w:r w:rsidR="007314CE" w:rsidRPr="008058DC">
              <w:rPr>
                <w:rFonts w:hint="eastAsia"/>
                <w:kern w:val="0"/>
                <w:u w:val="single"/>
              </w:rPr>
              <w:t xml:space="preserve">久比町大字　　</w:t>
            </w:r>
            <w:r w:rsidR="007314CE" w:rsidRPr="005B49EC">
              <w:rPr>
                <w:rFonts w:hint="eastAsia"/>
                <w:kern w:val="0"/>
                <w:u w:val="single"/>
              </w:rPr>
              <w:t xml:space="preserve">　　　</w:t>
            </w:r>
            <w:r w:rsidR="007314CE">
              <w:rPr>
                <w:rFonts w:hint="eastAsia"/>
                <w:kern w:val="0"/>
                <w:u w:val="single"/>
              </w:rPr>
              <w:t xml:space="preserve">　　　　　　　　地内　</w:t>
            </w:r>
          </w:p>
          <w:p w:rsidR="007314CE" w:rsidRDefault="007314CE" w:rsidP="007314CE">
            <w:pPr>
              <w:spacing w:line="400" w:lineRule="exact"/>
            </w:pPr>
            <w:r w:rsidRPr="00BE1AEB">
              <w:rPr>
                <w:rFonts w:hint="eastAsia"/>
                <w:kern w:val="0"/>
              </w:rPr>
              <w:t xml:space="preserve">　４</w:t>
            </w:r>
            <w:r w:rsidR="00B54747">
              <w:rPr>
                <w:rFonts w:hint="eastAsia"/>
                <w:kern w:val="0"/>
              </w:rPr>
              <w:t xml:space="preserve">　</w:t>
            </w:r>
            <w:r w:rsidRPr="007314CE">
              <w:rPr>
                <w:rFonts w:hint="eastAsia"/>
                <w:spacing w:val="17"/>
                <w:kern w:val="0"/>
                <w:fitText w:val="1680" w:id="-370467325"/>
              </w:rPr>
              <w:t>契約締結年月</w:t>
            </w:r>
            <w:r w:rsidRPr="007314CE">
              <w:rPr>
                <w:rFonts w:hint="eastAsia"/>
                <w:spacing w:val="3"/>
                <w:kern w:val="0"/>
                <w:fitText w:val="1680" w:id="-370467325"/>
              </w:rPr>
              <w:t>日</w:t>
            </w:r>
            <w:r>
              <w:rPr>
                <w:rFonts w:hint="eastAsia"/>
                <w:kern w:val="0"/>
              </w:rPr>
              <w:t xml:space="preserve">　　　　　　　年　　月　　日</w:t>
            </w:r>
          </w:p>
          <w:p w:rsidR="007314CE" w:rsidRDefault="00B54747" w:rsidP="007314CE">
            <w:pPr>
              <w:spacing w:line="400" w:lineRule="exact"/>
            </w:pPr>
            <w:r>
              <w:rPr>
                <w:rFonts w:hint="eastAsia"/>
              </w:rPr>
              <w:t xml:space="preserve">　５　</w:t>
            </w:r>
            <w:r w:rsidR="007314CE" w:rsidRPr="007314CE">
              <w:rPr>
                <w:rFonts w:hint="eastAsia"/>
                <w:spacing w:val="140"/>
                <w:kern w:val="0"/>
                <w:fitText w:val="1680" w:id="-370467324"/>
              </w:rPr>
              <w:t>契約金</w:t>
            </w:r>
            <w:r w:rsidR="007314CE" w:rsidRPr="007314CE">
              <w:rPr>
                <w:rFonts w:hint="eastAsia"/>
                <w:kern w:val="0"/>
                <w:fitText w:val="1680" w:id="-370467324"/>
              </w:rPr>
              <w:t>額</w:t>
            </w:r>
            <w:r w:rsidR="007314CE">
              <w:rPr>
                <w:rFonts w:hint="eastAsia"/>
                <w:kern w:val="0"/>
              </w:rPr>
              <w:t xml:space="preserve">　　　</w:t>
            </w:r>
            <w:r w:rsidR="007314CE" w:rsidRPr="00DC0E84">
              <w:rPr>
                <w:rFonts w:hint="eastAsia"/>
                <w:kern w:val="0"/>
                <w:u w:val="single"/>
              </w:rPr>
              <w:t>金　　　　　　　　　円</w:t>
            </w:r>
          </w:p>
          <w:p w:rsidR="00117256" w:rsidRDefault="00B54747" w:rsidP="002E6A54">
            <w:pPr>
              <w:tabs>
                <w:tab w:val="left" w:pos="2085"/>
              </w:tabs>
              <w:spacing w:line="400" w:lineRule="exact"/>
            </w:pPr>
            <w:r>
              <w:rPr>
                <w:rFonts w:hint="eastAsia"/>
              </w:rPr>
              <w:t xml:space="preserve">　６　</w:t>
            </w:r>
            <w:r w:rsidR="007314CE" w:rsidRPr="002E6A54">
              <w:rPr>
                <w:rFonts w:hint="eastAsia"/>
                <w:spacing w:val="140"/>
                <w:kern w:val="0"/>
                <w:fitText w:val="1680" w:id="-370467323"/>
              </w:rPr>
              <w:t>支払方</w:t>
            </w:r>
            <w:r w:rsidR="007314CE" w:rsidRPr="002E6A54">
              <w:rPr>
                <w:rFonts w:hint="eastAsia"/>
                <w:kern w:val="0"/>
                <w:fitText w:val="1680" w:id="-370467323"/>
              </w:rPr>
              <w:t>法</w:t>
            </w:r>
            <w:r w:rsidR="002E6A54">
              <w:rPr>
                <w:rFonts w:hint="eastAsia"/>
                <w:kern w:val="0"/>
              </w:rPr>
              <w:t xml:space="preserve">　　　</w:t>
            </w:r>
            <w:r w:rsidR="00E3586A">
              <w:rPr>
                <w:rFonts w:hint="eastAsia"/>
                <w:kern w:val="0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2971" w:tblpY="76"/>
              <w:tblOverlap w:val="never"/>
              <w:tblW w:w="538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"/>
              <w:gridCol w:w="1260"/>
              <w:gridCol w:w="661"/>
              <w:gridCol w:w="2842"/>
            </w:tblGrid>
            <w:tr w:rsidR="002E6A54" w:rsidTr="002E6A54">
              <w:trPr>
                <w:cantSplit/>
                <w:trHeight w:hRule="exact" w:val="851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tbRlV"/>
                </w:tcPr>
                <w:p w:rsidR="002E6A54" w:rsidRDefault="002E6A54" w:rsidP="002E6A54">
                  <w:pPr>
                    <w:ind w:left="113" w:right="113"/>
                    <w:jc w:val="center"/>
                  </w:pPr>
                  <w:r w:rsidRPr="00545D4D">
                    <w:rPr>
                      <w:rFonts w:hint="eastAsia"/>
                      <w:spacing w:val="70"/>
                      <w:kern w:val="0"/>
                      <w:fitText w:val="1260" w:id="-370466042"/>
                    </w:rPr>
                    <w:t>口座振</w:t>
                  </w:r>
                  <w:r w:rsidRPr="00545D4D">
                    <w:rPr>
                      <w:rFonts w:hint="eastAsia"/>
                      <w:kern w:val="0"/>
                      <w:fitText w:val="1260" w:id="-370466042"/>
                    </w:rPr>
                    <w:t>替</w:t>
                  </w:r>
                </w:p>
              </w:tc>
              <w:tc>
                <w:tcPr>
                  <w:tcW w:w="476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Pr="00603006" w:rsidRDefault="002E6A54" w:rsidP="002E6A54">
                  <w:pPr>
                    <w:rPr>
                      <w:sz w:val="20"/>
                      <w:szCs w:val="20"/>
                    </w:rPr>
                  </w:pPr>
                  <w:r w:rsidRPr="00603006">
                    <w:rPr>
                      <w:rFonts w:hint="eastAsia"/>
                      <w:sz w:val="20"/>
                      <w:szCs w:val="20"/>
                    </w:rPr>
                    <w:t xml:space="preserve">　　　　　　銀行　金庫　　　　　本店　支店　　　　　　　</w:t>
                  </w:r>
                </w:p>
                <w:p w:rsidR="002E6A54" w:rsidRPr="00603006" w:rsidRDefault="002E6A54" w:rsidP="002E6A54">
                  <w:r w:rsidRPr="00603006">
                    <w:rPr>
                      <w:rFonts w:hint="eastAsia"/>
                      <w:sz w:val="20"/>
                      <w:szCs w:val="20"/>
                    </w:rPr>
                    <w:t xml:space="preserve">　　　　　　農協　　　　　　　　</w:t>
                  </w:r>
                </w:p>
              </w:tc>
            </w:tr>
            <w:tr w:rsidR="002E6A54" w:rsidTr="002E6A54">
              <w:trPr>
                <w:trHeight w:hRule="exact" w:val="679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widowControl/>
                    <w:jc w:val="left"/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普通　当座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</w:r>
                  <w:r w:rsidRPr="00603006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6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口座</w:t>
                  </w:r>
                  <w:r>
                    <w:rPr>
                      <w:rFonts w:hint="eastAsia"/>
                      <w:sz w:val="20"/>
                      <w:szCs w:val="20"/>
                    </w:rPr>
                    <w:br/>
                    <w:t>番号</w:t>
                  </w:r>
                </w:p>
              </w:tc>
              <w:tc>
                <w:tcPr>
                  <w:tcW w:w="28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Pr="00603006" w:rsidRDefault="002E6A54" w:rsidP="002E6A54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2E6A54" w:rsidRPr="00603006" w:rsidRDefault="002E6A54" w:rsidP="002E6A54">
                  <w:pPr>
                    <w:ind w:left="1836"/>
                    <w:rPr>
                      <w:sz w:val="20"/>
                      <w:szCs w:val="20"/>
                    </w:rPr>
                  </w:pPr>
                </w:p>
              </w:tc>
            </w:tr>
            <w:tr w:rsidR="002E6A54" w:rsidTr="002E6A54">
              <w:trPr>
                <w:trHeight w:hRule="exact" w:val="510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jc w:val="center"/>
                  </w:pPr>
                  <w:r>
                    <w:rPr>
                      <w:rFonts w:hint="eastAsia"/>
                    </w:rPr>
                    <w:t>口座名</w:t>
                  </w:r>
                </w:p>
              </w:tc>
              <w:tc>
                <w:tcPr>
                  <w:tcW w:w="476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Pr="00603006" w:rsidRDefault="002E6A54" w:rsidP="002E6A54">
                  <w:pPr>
                    <w:rPr>
                      <w:sz w:val="20"/>
                      <w:szCs w:val="20"/>
                    </w:rPr>
                  </w:pPr>
                  <w:r w:rsidRPr="00603006">
                    <w:rPr>
                      <w:rFonts w:hint="eastAsia"/>
                      <w:sz w:val="20"/>
                      <w:szCs w:val="20"/>
                    </w:rPr>
                    <w:t>（ﾌﾘｶﾞﾅ）</w:t>
                  </w:r>
                </w:p>
                <w:p w:rsidR="002E6A54" w:rsidRPr="00603006" w:rsidRDefault="002E6A54" w:rsidP="002E6A54">
                  <w:pPr>
                    <w:rPr>
                      <w:sz w:val="20"/>
                      <w:szCs w:val="20"/>
                    </w:rPr>
                  </w:pPr>
                </w:p>
                <w:p w:rsidR="002E6A54" w:rsidRPr="00603006" w:rsidRDefault="002E6A54" w:rsidP="002E6A54">
                  <w:pPr>
                    <w:rPr>
                      <w:sz w:val="20"/>
                      <w:szCs w:val="20"/>
                    </w:rPr>
                  </w:pPr>
                </w:p>
                <w:p w:rsidR="002E6A54" w:rsidRPr="00603006" w:rsidRDefault="002E6A54" w:rsidP="002E6A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E6A54" w:rsidTr="002E6A54">
              <w:trPr>
                <w:trHeight w:hRule="exact" w:val="806"/>
              </w:trPr>
              <w:tc>
                <w:tcPr>
                  <w:tcW w:w="619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jc w:val="center"/>
                  </w:pPr>
                </w:p>
              </w:tc>
              <w:tc>
                <w:tcPr>
                  <w:tcW w:w="476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2E6A54" w:rsidRDefault="002E6A54" w:rsidP="002E6A54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2E6A54" w:rsidRDefault="002E6A54" w:rsidP="002E6A54">
            <w:r>
              <w:rPr>
                <w:rFonts w:hint="eastAsia"/>
              </w:rPr>
              <w:t xml:space="preserve">　　　　　　　　　　　　　　</w:t>
            </w:r>
          </w:p>
          <w:p w:rsidR="00117256" w:rsidRDefault="00117256" w:rsidP="002E6A54"/>
          <w:p w:rsidR="002E6A54" w:rsidRDefault="002E6A54" w:rsidP="002E6A54"/>
          <w:p w:rsidR="002E6A54" w:rsidRDefault="002E6A54" w:rsidP="002E6A54"/>
          <w:p w:rsidR="002E6A54" w:rsidRDefault="002E6A54" w:rsidP="002E6A54"/>
          <w:p w:rsidR="002E6A54" w:rsidRDefault="002E6A54" w:rsidP="002E6A54"/>
          <w:p w:rsidR="002E6A54" w:rsidRDefault="002E6A54" w:rsidP="002E6A54"/>
          <w:p w:rsidR="002E6A54" w:rsidRPr="008058DC" w:rsidRDefault="002E6A54" w:rsidP="002E6A54"/>
        </w:tc>
      </w:tr>
    </w:tbl>
    <w:p w:rsidR="007314CE" w:rsidRDefault="006B5BBB" w:rsidP="007314CE">
      <w:pPr>
        <w:spacing w:line="0" w:lineRule="atLeast"/>
      </w:pPr>
      <w:r>
        <w:rPr>
          <w:rFonts w:hint="eastAsia"/>
        </w:rPr>
        <w:t>備　考　１　用紙の大きさは、日本産業</w:t>
      </w:r>
      <w:r w:rsidR="007314CE">
        <w:rPr>
          <w:rFonts w:hint="eastAsia"/>
        </w:rPr>
        <w:t>規格Ａ４とする。</w:t>
      </w:r>
    </w:p>
    <w:p w:rsidR="007314CE" w:rsidRDefault="007314CE" w:rsidP="007314CE">
      <w:pPr>
        <w:spacing w:line="0" w:lineRule="atLeast"/>
      </w:pPr>
      <w:r>
        <w:rPr>
          <w:rFonts w:hint="eastAsia"/>
        </w:rPr>
        <w:t xml:space="preserve">　　　　２　路線等の名称は、必要がないときは記入しないこと。</w:t>
      </w:r>
    </w:p>
    <w:p w:rsidR="007314CE" w:rsidRDefault="000D438A" w:rsidP="007314CE">
      <w:pPr>
        <w:spacing w:line="0" w:lineRule="atLeast"/>
      </w:pPr>
      <w:r>
        <w:rPr>
          <w:rFonts w:hint="eastAsia"/>
        </w:rPr>
        <w:t xml:space="preserve">　　　　３　金額の数字は、アラビア</w:t>
      </w:r>
      <w:r w:rsidR="007314CE">
        <w:rPr>
          <w:rFonts w:hint="eastAsia"/>
        </w:rPr>
        <w:t>数字を用いた頭に「金」を記入のこと。</w:t>
      </w:r>
    </w:p>
    <w:p w:rsidR="007314CE" w:rsidRDefault="007314CE" w:rsidP="00604BEB">
      <w:pPr>
        <w:spacing w:line="0" w:lineRule="atLeast"/>
      </w:pPr>
      <w:r>
        <w:rPr>
          <w:rFonts w:hint="eastAsia"/>
        </w:rPr>
        <w:t xml:space="preserve">　　　　４　訂正又は抹消した箇所には、押印すること。</w:t>
      </w:r>
      <w:r w:rsidR="00445961" w:rsidRPr="00603006">
        <w:rPr>
          <w:rFonts w:hint="eastAsia"/>
        </w:rPr>
        <w:t>ただし、金額の訂正は不可とする。</w:t>
      </w:r>
    </w:p>
    <w:sectPr w:rsidR="007314CE" w:rsidSect="0029638D">
      <w:pgSz w:w="11906" w:h="16838" w:code="9"/>
      <w:pgMar w:top="1701" w:right="1134" w:bottom="1701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D"/>
    <w:rsid w:val="00043648"/>
    <w:rsid w:val="0006751B"/>
    <w:rsid w:val="000D438A"/>
    <w:rsid w:val="00117256"/>
    <w:rsid w:val="00277A86"/>
    <w:rsid w:val="0029638D"/>
    <w:rsid w:val="002D6AB9"/>
    <w:rsid w:val="002E6A54"/>
    <w:rsid w:val="00367829"/>
    <w:rsid w:val="0039795F"/>
    <w:rsid w:val="003C44A4"/>
    <w:rsid w:val="00445961"/>
    <w:rsid w:val="0047042B"/>
    <w:rsid w:val="004A6638"/>
    <w:rsid w:val="00513BE4"/>
    <w:rsid w:val="005A1607"/>
    <w:rsid w:val="005B49EC"/>
    <w:rsid w:val="005F17B2"/>
    <w:rsid w:val="00603006"/>
    <w:rsid w:val="00604BEB"/>
    <w:rsid w:val="006B5BBB"/>
    <w:rsid w:val="006C3491"/>
    <w:rsid w:val="006E28D5"/>
    <w:rsid w:val="007314CE"/>
    <w:rsid w:val="00772438"/>
    <w:rsid w:val="007D4495"/>
    <w:rsid w:val="008058DC"/>
    <w:rsid w:val="00826A1D"/>
    <w:rsid w:val="0096616D"/>
    <w:rsid w:val="00967DCF"/>
    <w:rsid w:val="00A61CDC"/>
    <w:rsid w:val="00A65146"/>
    <w:rsid w:val="00B11904"/>
    <w:rsid w:val="00B22E7D"/>
    <w:rsid w:val="00B33050"/>
    <w:rsid w:val="00B54747"/>
    <w:rsid w:val="00B7585D"/>
    <w:rsid w:val="00BA0741"/>
    <w:rsid w:val="00BC25BD"/>
    <w:rsid w:val="00BE1AEB"/>
    <w:rsid w:val="00BE68EB"/>
    <w:rsid w:val="00C815B4"/>
    <w:rsid w:val="00C87982"/>
    <w:rsid w:val="00CD2DE2"/>
    <w:rsid w:val="00DC0E84"/>
    <w:rsid w:val="00E33FB7"/>
    <w:rsid w:val="00E3586A"/>
    <w:rsid w:val="00E43821"/>
    <w:rsid w:val="00E62DD8"/>
    <w:rsid w:val="00EB2E6B"/>
    <w:rsid w:val="00F6173F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A640A-4036-41C3-87EB-57E5EBC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38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63.250.10\&#31649;&#36001;&#20418;\&#12507;&#12540;&#12512;&#12506;&#12540;&#12472;&#29992;\&#27096;&#24335;&#31561;&#65288;R5.5.25\maebaraiseikyusy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maebaraiseikyusyo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小川原 一将</dc:creator>
  <cp:keywords/>
  <dc:description/>
  <cp:lastModifiedBy>小川原 一将</cp:lastModifiedBy>
  <cp:revision>1</cp:revision>
  <cp:lastPrinted>2005-07-07T08:15:00Z</cp:lastPrinted>
  <dcterms:created xsi:type="dcterms:W3CDTF">2023-05-26T05:30:00Z</dcterms:created>
  <dcterms:modified xsi:type="dcterms:W3CDTF">2023-05-26T05:30:00Z</dcterms:modified>
</cp:coreProperties>
</file>