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41" w:rsidRPr="006E2755" w:rsidRDefault="00BA0741" w:rsidP="004A4A72">
      <w:pPr>
        <w:spacing w:line="0" w:lineRule="atLeast"/>
        <w:rPr>
          <w:sz w:val="20"/>
          <w:szCs w:val="20"/>
        </w:rPr>
      </w:pPr>
      <w:bookmarkStart w:id="0" w:name="_GoBack"/>
      <w:bookmarkEnd w:id="0"/>
      <w:r w:rsidRPr="006E2755">
        <w:rPr>
          <w:rFonts w:hint="eastAsia"/>
          <w:sz w:val="20"/>
          <w:szCs w:val="20"/>
        </w:rPr>
        <w:t>様式第</w:t>
      </w:r>
      <w:r w:rsidR="00FD270F" w:rsidRPr="006E2755">
        <w:rPr>
          <w:rFonts w:hint="eastAsia"/>
          <w:sz w:val="20"/>
          <w:szCs w:val="20"/>
        </w:rPr>
        <w:t>３７</w:t>
      </w:r>
    </w:p>
    <w:p w:rsidR="005A1607" w:rsidRPr="006E2755" w:rsidRDefault="005A1607" w:rsidP="004A4A72">
      <w:pPr>
        <w:spacing w:line="0" w:lineRule="atLeast"/>
        <w:ind w:right="839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23"/>
        <w:gridCol w:w="7105"/>
      </w:tblGrid>
      <w:tr w:rsidR="005A1607">
        <w:trPr>
          <w:trHeight w:val="6093"/>
        </w:trPr>
        <w:tc>
          <w:tcPr>
            <w:tcW w:w="9836" w:type="dxa"/>
            <w:gridSpan w:val="2"/>
          </w:tcPr>
          <w:p w:rsidR="002D6AB9" w:rsidRDefault="002D6AB9" w:rsidP="002D6AB9">
            <w:pPr>
              <w:ind w:right="420"/>
            </w:pPr>
          </w:p>
          <w:p w:rsidR="002D6AB9" w:rsidRDefault="00FD270F" w:rsidP="002D6AB9">
            <w:pPr>
              <w:ind w:right="4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完　　了　　</w:t>
            </w:r>
            <w:r w:rsidR="008058DC">
              <w:rPr>
                <w:rFonts w:hint="eastAsia"/>
                <w:sz w:val="36"/>
                <w:szCs w:val="36"/>
              </w:rPr>
              <w:t>届</w:t>
            </w:r>
          </w:p>
          <w:p w:rsidR="002D6AB9" w:rsidRPr="008058DC" w:rsidRDefault="002D6AB9" w:rsidP="002D6AB9">
            <w:pPr>
              <w:ind w:right="420"/>
            </w:pPr>
          </w:p>
          <w:p w:rsidR="005A1607" w:rsidRDefault="005A1607" w:rsidP="006E2755">
            <w:pPr>
              <w:ind w:right="420" w:firstLineChars="3400" w:firstLine="7140"/>
            </w:pPr>
            <w:r>
              <w:rPr>
                <w:rFonts w:hint="eastAsia"/>
              </w:rPr>
              <w:t xml:space="preserve">　年　　月　　日　</w:t>
            </w:r>
          </w:p>
          <w:p w:rsidR="005A1607" w:rsidRDefault="005A1607" w:rsidP="005A1607"/>
          <w:p w:rsidR="002D6AB9" w:rsidRPr="002D6AB9" w:rsidRDefault="002D6AB9" w:rsidP="005A1607">
            <w:r>
              <w:rPr>
                <w:rFonts w:hint="eastAsia"/>
              </w:rPr>
              <w:t xml:space="preserve">　　阿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比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5B49EC">
              <w:rPr>
                <w:rFonts w:hint="eastAsia"/>
              </w:rPr>
              <w:t xml:space="preserve">　殿</w:t>
            </w:r>
          </w:p>
          <w:p w:rsidR="002D6AB9" w:rsidRDefault="002D6AB9" w:rsidP="002D6AB9">
            <w:pPr>
              <w:jc w:val="left"/>
              <w:rPr>
                <w:u w:val="single"/>
              </w:rPr>
            </w:pPr>
          </w:p>
          <w:p w:rsidR="002D6AB9" w:rsidRP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910C14">
              <w:rPr>
                <w:rFonts w:hint="eastAsia"/>
              </w:rPr>
              <w:t xml:space="preserve">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910C14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契約者</w:t>
            </w:r>
          </w:p>
          <w:p w:rsidR="0048136C" w:rsidRDefault="00910C14" w:rsidP="0048136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8136C">
              <w:rPr>
                <w:rFonts w:hint="eastAsia"/>
              </w:rPr>
              <w:t xml:space="preserve">氏名　　　　　　</w:t>
            </w:r>
            <w:r>
              <w:rPr>
                <w:rFonts w:hint="eastAsia"/>
              </w:rPr>
              <w:t xml:space="preserve">　</w:t>
            </w:r>
            <w:r w:rsidR="0048136C">
              <w:rPr>
                <w:rFonts w:hint="eastAsia"/>
              </w:rPr>
              <w:t xml:space="preserve">　　　　　　　　</w:t>
            </w:r>
          </w:p>
          <w:p w:rsidR="0048136C" w:rsidRDefault="008F2EA7" w:rsidP="0048136C">
            <w:pPr>
              <w:spacing w:line="2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12065" r="571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CAFE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9wdw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7620" r="571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CF2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Eqklfx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48136C">
              <w:rPr>
                <w:rFonts w:hint="eastAsia"/>
              </w:rPr>
              <w:t xml:space="preserve">　　　　　　　　　　　　　　　　　　　　　　　　 　　名称及び</w:t>
            </w:r>
          </w:p>
          <w:p w:rsidR="0048136C" w:rsidRDefault="0048136C" w:rsidP="0048136C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　　　代表者名</w:t>
            </w:r>
          </w:p>
          <w:p w:rsidR="002D6AB9" w:rsidRDefault="002D6AB9" w:rsidP="002D6AB9">
            <w:pPr>
              <w:jc w:val="left"/>
            </w:pPr>
          </w:p>
          <w:p w:rsidR="002D6AB9" w:rsidRDefault="002D6AB9" w:rsidP="002D6AB9">
            <w:pPr>
              <w:jc w:val="left"/>
            </w:pPr>
            <w:r>
              <w:rPr>
                <w:rFonts w:hint="eastAsia"/>
              </w:rPr>
              <w:t xml:space="preserve">　　下記の</w:t>
            </w:r>
            <w:r w:rsidR="008058DC">
              <w:rPr>
                <w:rFonts w:hint="eastAsia"/>
              </w:rPr>
              <w:t>とおり、</w:t>
            </w:r>
            <w:r w:rsidR="00FD270F">
              <w:rPr>
                <w:rFonts w:hint="eastAsia"/>
              </w:rPr>
              <w:t>完了しました</w:t>
            </w:r>
            <w:r>
              <w:rPr>
                <w:rFonts w:hint="eastAsia"/>
              </w:rPr>
              <w:t>。</w:t>
            </w:r>
          </w:p>
          <w:p w:rsidR="002D6AB9" w:rsidRDefault="00FD270F" w:rsidP="008058DC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検査の結果、合格のときは、</w:t>
            </w:r>
            <w:r w:rsidR="00B048D8">
              <w:rPr>
                <w:rFonts w:hint="eastAsia"/>
              </w:rPr>
              <w:t>成果</w:t>
            </w:r>
            <w:r>
              <w:rPr>
                <w:rFonts w:hint="eastAsia"/>
              </w:rPr>
              <w:t>物</w:t>
            </w:r>
            <w:r w:rsidR="00B048D8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を引き渡します。</w:t>
            </w:r>
          </w:p>
          <w:p w:rsidR="00FD270F" w:rsidRPr="00FD270F" w:rsidRDefault="00FD270F" w:rsidP="008058DC">
            <w:pPr>
              <w:spacing w:line="220" w:lineRule="exact"/>
              <w:jc w:val="left"/>
            </w:pPr>
          </w:p>
          <w:p w:rsidR="002D6AB9" w:rsidRDefault="002D6AB9" w:rsidP="008058DC">
            <w:pPr>
              <w:pStyle w:val="a4"/>
              <w:spacing w:line="220" w:lineRule="exact"/>
            </w:pPr>
            <w:r>
              <w:rPr>
                <w:rFonts w:hint="eastAsia"/>
              </w:rPr>
              <w:t>記</w:t>
            </w:r>
          </w:p>
          <w:p w:rsidR="008058DC" w:rsidRPr="008058DC" w:rsidRDefault="008058DC" w:rsidP="005B49EC"/>
        </w:tc>
      </w:tr>
      <w:tr w:rsidR="00FD270F" w:rsidTr="008C6469">
        <w:trPr>
          <w:trHeight w:val="741"/>
        </w:trPr>
        <w:tc>
          <w:tcPr>
            <w:tcW w:w="2523" w:type="dxa"/>
            <w:vAlign w:val="center"/>
          </w:tcPr>
          <w:p w:rsidR="00FD270F" w:rsidRDefault="00A77D27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262"/>
                <w:kern w:val="0"/>
                <w:fitText w:val="1680" w:id="-1708503032"/>
              </w:rPr>
              <w:t>事業</w:t>
            </w:r>
            <w:r w:rsidRPr="008C6469">
              <w:rPr>
                <w:rFonts w:hint="eastAsia"/>
                <w:spacing w:val="1"/>
                <w:kern w:val="0"/>
                <w:fitText w:val="1680" w:id="-1708503032"/>
              </w:rPr>
              <w:t>名</w:t>
            </w:r>
            <w:r w:rsidR="008C6469">
              <w:rPr>
                <w:kern w:val="0"/>
              </w:rPr>
              <w:br/>
            </w:r>
            <w:r w:rsidR="008C6469">
              <w:rPr>
                <w:rFonts w:hint="eastAsia"/>
                <w:kern w:val="0"/>
              </w:rPr>
              <w:t>（　　　　　　）</w:t>
            </w:r>
          </w:p>
        </w:tc>
        <w:tc>
          <w:tcPr>
            <w:tcW w:w="7313" w:type="dxa"/>
          </w:tcPr>
          <w:p w:rsidR="00FD270F" w:rsidRDefault="00FD270F" w:rsidP="005B49EC"/>
        </w:tc>
      </w:tr>
      <w:tr w:rsidR="00FD270F" w:rsidTr="008C6469">
        <w:trPr>
          <w:trHeight w:val="554"/>
        </w:trPr>
        <w:tc>
          <w:tcPr>
            <w:tcW w:w="2523" w:type="dxa"/>
            <w:vAlign w:val="center"/>
          </w:tcPr>
          <w:p w:rsidR="00FD270F" w:rsidRDefault="00FD270F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630"/>
                <w:kern w:val="0"/>
                <w:fitText w:val="1680" w:id="-1708503033"/>
              </w:rPr>
              <w:t>名</w:t>
            </w:r>
            <w:r w:rsidRPr="008C6469">
              <w:rPr>
                <w:rFonts w:hint="eastAsia"/>
                <w:kern w:val="0"/>
                <w:fitText w:val="1680" w:id="-1708503033"/>
              </w:rPr>
              <w:t>称</w:t>
            </w:r>
          </w:p>
        </w:tc>
        <w:tc>
          <w:tcPr>
            <w:tcW w:w="7313" w:type="dxa"/>
          </w:tcPr>
          <w:p w:rsidR="00FD270F" w:rsidRDefault="00FD270F" w:rsidP="005B49EC"/>
        </w:tc>
      </w:tr>
      <w:tr w:rsidR="00FD270F" w:rsidTr="008C6469">
        <w:trPr>
          <w:trHeight w:val="689"/>
        </w:trPr>
        <w:tc>
          <w:tcPr>
            <w:tcW w:w="2523" w:type="dxa"/>
            <w:vAlign w:val="center"/>
          </w:tcPr>
          <w:p w:rsidR="00FD270F" w:rsidRDefault="00437C3F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140"/>
                <w:kern w:val="0"/>
                <w:fitText w:val="1680" w:id="-1757222398"/>
              </w:rPr>
              <w:t>履行場</w:t>
            </w:r>
            <w:r w:rsidR="00FD270F" w:rsidRPr="008C6469">
              <w:rPr>
                <w:rFonts w:hint="eastAsia"/>
                <w:kern w:val="0"/>
                <w:fitText w:val="1680" w:id="-1757222398"/>
              </w:rPr>
              <w:t>所</w:t>
            </w:r>
            <w:r w:rsidR="008C6469">
              <w:rPr>
                <w:kern w:val="0"/>
              </w:rPr>
              <w:br/>
            </w:r>
            <w:r w:rsidR="008C6469">
              <w:rPr>
                <w:rFonts w:hint="eastAsia"/>
                <w:kern w:val="0"/>
              </w:rPr>
              <w:t>（　　　　　　）</w:t>
            </w:r>
          </w:p>
        </w:tc>
        <w:tc>
          <w:tcPr>
            <w:tcW w:w="7313" w:type="dxa"/>
            <w:vAlign w:val="center"/>
          </w:tcPr>
          <w:p w:rsidR="00FD270F" w:rsidRDefault="00910C14" w:rsidP="00FD270F">
            <w:r>
              <w:rPr>
                <w:rFonts w:hint="eastAsia"/>
                <w:kern w:val="0"/>
              </w:rPr>
              <w:t xml:space="preserve">　</w:t>
            </w:r>
            <w:r w:rsidR="006E2755">
              <w:rPr>
                <w:rFonts w:hint="eastAsia"/>
                <w:kern w:val="0"/>
              </w:rPr>
              <w:t xml:space="preserve">知多郡阿久比町大字　　　　　　　　　　</w:t>
            </w:r>
            <w:r w:rsidR="00FD270F" w:rsidRPr="00FD270F">
              <w:rPr>
                <w:rFonts w:hint="eastAsia"/>
                <w:kern w:val="0"/>
              </w:rPr>
              <w:t xml:space="preserve">　　　　　　</w:t>
            </w:r>
            <w:r w:rsidR="00FD270F">
              <w:rPr>
                <w:rFonts w:hint="eastAsia"/>
                <w:kern w:val="0"/>
              </w:rPr>
              <w:t>地内</w:t>
            </w:r>
          </w:p>
        </w:tc>
      </w:tr>
      <w:tr w:rsidR="00FD270F" w:rsidTr="008C6469">
        <w:trPr>
          <w:trHeight w:val="583"/>
        </w:trPr>
        <w:tc>
          <w:tcPr>
            <w:tcW w:w="2523" w:type="dxa"/>
            <w:vAlign w:val="center"/>
          </w:tcPr>
          <w:p w:rsidR="00FD270F" w:rsidRDefault="00FD270F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17"/>
                <w:kern w:val="0"/>
                <w:fitText w:val="1680" w:id="-1755574783"/>
              </w:rPr>
              <w:t>契約締結年月</w:t>
            </w:r>
            <w:r w:rsidRPr="008C6469">
              <w:rPr>
                <w:rFonts w:hint="eastAsia"/>
                <w:spacing w:val="3"/>
                <w:kern w:val="0"/>
                <w:fitText w:val="1680" w:id="-1755574783"/>
              </w:rPr>
              <w:t>日</w:t>
            </w:r>
          </w:p>
        </w:tc>
        <w:tc>
          <w:tcPr>
            <w:tcW w:w="7313" w:type="dxa"/>
            <w:vAlign w:val="center"/>
          </w:tcPr>
          <w:p w:rsidR="00FD270F" w:rsidRDefault="006E2755" w:rsidP="00FD270F">
            <w:r>
              <w:rPr>
                <w:rFonts w:hint="eastAsia"/>
              </w:rPr>
              <w:t xml:space="preserve">　　　　　</w:t>
            </w:r>
            <w:r w:rsidR="00910C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D270F">
              <w:rPr>
                <w:rFonts w:hint="eastAsia"/>
              </w:rPr>
              <w:t>年　　月　　日</w:t>
            </w:r>
          </w:p>
        </w:tc>
      </w:tr>
      <w:tr w:rsidR="00FD270F" w:rsidTr="008C6469">
        <w:trPr>
          <w:trHeight w:val="549"/>
        </w:trPr>
        <w:tc>
          <w:tcPr>
            <w:tcW w:w="2523" w:type="dxa"/>
            <w:vAlign w:val="center"/>
          </w:tcPr>
          <w:p w:rsidR="00FD270F" w:rsidRDefault="00FD270F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140"/>
                <w:kern w:val="0"/>
                <w:fitText w:val="1680" w:id="-1755574782"/>
              </w:rPr>
              <w:t>契約金</w:t>
            </w:r>
            <w:r w:rsidRPr="008C6469">
              <w:rPr>
                <w:rFonts w:hint="eastAsia"/>
                <w:kern w:val="0"/>
                <w:fitText w:val="1680" w:id="-1755574782"/>
              </w:rPr>
              <w:t>額</w:t>
            </w:r>
          </w:p>
        </w:tc>
        <w:tc>
          <w:tcPr>
            <w:tcW w:w="7313" w:type="dxa"/>
            <w:vAlign w:val="center"/>
          </w:tcPr>
          <w:p w:rsidR="00FD270F" w:rsidRDefault="00910C14" w:rsidP="00FD270F">
            <w:r>
              <w:rPr>
                <w:rFonts w:hint="eastAsia"/>
              </w:rPr>
              <w:t xml:space="preserve">　</w:t>
            </w:r>
            <w:r w:rsidR="00FD270F">
              <w:rPr>
                <w:rFonts w:hint="eastAsia"/>
              </w:rPr>
              <w:t>金　　　　　　　　　　　　円</w:t>
            </w:r>
          </w:p>
        </w:tc>
      </w:tr>
      <w:tr w:rsidR="00FD270F" w:rsidTr="008C6469">
        <w:trPr>
          <w:trHeight w:val="55"/>
        </w:trPr>
        <w:tc>
          <w:tcPr>
            <w:tcW w:w="2523" w:type="dxa"/>
            <w:vAlign w:val="center"/>
          </w:tcPr>
          <w:p w:rsidR="00FD270F" w:rsidRDefault="00437C3F" w:rsidP="008C6469">
            <w:pPr>
              <w:spacing w:line="0" w:lineRule="atLeast"/>
              <w:jc w:val="center"/>
            </w:pPr>
            <w:r w:rsidRPr="008C6469">
              <w:rPr>
                <w:rFonts w:hint="eastAsia"/>
                <w:spacing w:val="140"/>
                <w:kern w:val="0"/>
                <w:fitText w:val="1680" w:id="-1708502784"/>
              </w:rPr>
              <w:t>履行期</w:t>
            </w:r>
            <w:r w:rsidRPr="008C6469">
              <w:rPr>
                <w:rFonts w:hint="eastAsia"/>
                <w:kern w:val="0"/>
                <w:fitText w:val="1680" w:id="-1708502784"/>
              </w:rPr>
              <w:t>間</w:t>
            </w:r>
            <w:r w:rsidR="008C6469">
              <w:rPr>
                <w:kern w:val="0"/>
              </w:rPr>
              <w:br/>
            </w:r>
            <w:r w:rsidR="008C6469">
              <w:rPr>
                <w:rFonts w:hint="eastAsia"/>
                <w:kern w:val="0"/>
              </w:rPr>
              <w:t>（　　　　　　）</w:t>
            </w:r>
          </w:p>
        </w:tc>
        <w:tc>
          <w:tcPr>
            <w:tcW w:w="7313" w:type="dxa"/>
            <w:vAlign w:val="center"/>
          </w:tcPr>
          <w:p w:rsidR="00FD270F" w:rsidRDefault="00910C14" w:rsidP="00FD270F">
            <w:r>
              <w:rPr>
                <w:rFonts w:hint="eastAsia"/>
              </w:rPr>
              <w:t xml:space="preserve">　</w:t>
            </w:r>
            <w:r w:rsidR="006E2755">
              <w:rPr>
                <w:rFonts w:hint="eastAsia"/>
              </w:rPr>
              <w:t xml:space="preserve">着手　　　　　</w:t>
            </w:r>
            <w:r w:rsidR="00FD270F">
              <w:rPr>
                <w:rFonts w:hint="eastAsia"/>
              </w:rPr>
              <w:t>年　　月　　日</w:t>
            </w:r>
          </w:p>
          <w:p w:rsidR="00FD270F" w:rsidRPr="00FD270F" w:rsidRDefault="00910C14" w:rsidP="00FD270F">
            <w:r>
              <w:rPr>
                <w:rFonts w:hint="eastAsia"/>
              </w:rPr>
              <w:t xml:space="preserve">　</w:t>
            </w:r>
            <w:r w:rsidR="006E2755">
              <w:rPr>
                <w:rFonts w:hint="eastAsia"/>
              </w:rPr>
              <w:t xml:space="preserve">完了　　　　　</w:t>
            </w:r>
            <w:r w:rsidR="00FD270F">
              <w:rPr>
                <w:rFonts w:hint="eastAsia"/>
              </w:rPr>
              <w:t>年　　月　　日</w:t>
            </w:r>
          </w:p>
        </w:tc>
      </w:tr>
      <w:tr w:rsidR="00FD270F">
        <w:trPr>
          <w:trHeight w:val="195"/>
        </w:trPr>
        <w:tc>
          <w:tcPr>
            <w:tcW w:w="2523" w:type="dxa"/>
          </w:tcPr>
          <w:p w:rsidR="00FD270F" w:rsidRDefault="00FD270F" w:rsidP="00FD270F">
            <w:pPr>
              <w:spacing w:line="360" w:lineRule="auto"/>
              <w:jc w:val="center"/>
            </w:pPr>
            <w:r w:rsidRPr="00FD270F">
              <w:rPr>
                <w:rFonts w:hint="eastAsia"/>
                <w:spacing w:val="79"/>
                <w:kern w:val="0"/>
                <w:fitText w:val="1680" w:id="-1755574780"/>
              </w:rPr>
              <w:t>完了年月</w:t>
            </w:r>
            <w:r w:rsidRPr="00FD270F">
              <w:rPr>
                <w:rFonts w:hint="eastAsia"/>
                <w:kern w:val="0"/>
                <w:fitText w:val="1680" w:id="-1755574780"/>
              </w:rPr>
              <w:t>日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FD270F" w:rsidRDefault="006E2755" w:rsidP="00FD270F">
            <w:r>
              <w:rPr>
                <w:rFonts w:hint="eastAsia"/>
              </w:rPr>
              <w:t xml:space="preserve">　　　</w:t>
            </w:r>
            <w:r w:rsidR="00910C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D270F">
              <w:rPr>
                <w:rFonts w:hint="eastAsia"/>
              </w:rPr>
              <w:t>年　　月　　日</w:t>
            </w:r>
          </w:p>
        </w:tc>
      </w:tr>
      <w:tr w:rsidR="00437C3F" w:rsidTr="008C6469">
        <w:trPr>
          <w:trHeight w:val="1316"/>
        </w:trPr>
        <w:tc>
          <w:tcPr>
            <w:tcW w:w="9836" w:type="dxa"/>
            <w:gridSpan w:val="2"/>
          </w:tcPr>
          <w:p w:rsidR="00437C3F" w:rsidRDefault="00437C3F" w:rsidP="005B49EC"/>
        </w:tc>
      </w:tr>
    </w:tbl>
    <w:p w:rsidR="00910C14" w:rsidRDefault="007F57E2" w:rsidP="00A77D27">
      <w:r>
        <w:rPr>
          <w:rFonts w:hint="eastAsia"/>
        </w:rPr>
        <w:t>備考　１　用紙の大きさは、日本産業</w:t>
      </w:r>
      <w:r w:rsidR="00910C14">
        <w:rPr>
          <w:rFonts w:hint="eastAsia"/>
        </w:rPr>
        <w:t>規格Ａ４とする。</w:t>
      </w:r>
    </w:p>
    <w:p w:rsidR="00910C14" w:rsidRDefault="00910C14" w:rsidP="00A77D27">
      <w:r>
        <w:rPr>
          <w:rFonts w:hint="eastAsia"/>
        </w:rPr>
        <w:t xml:space="preserve">　　　２　名称は、必要がないときは記入しないこと。</w:t>
      </w:r>
    </w:p>
    <w:sectPr w:rsidR="00910C14" w:rsidSect="005A1607">
      <w:pgSz w:w="11906" w:h="16838" w:code="9"/>
      <w:pgMar w:top="1701" w:right="1134" w:bottom="1701" w:left="1134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E"/>
    <w:rsid w:val="0006751B"/>
    <w:rsid w:val="002D6AB9"/>
    <w:rsid w:val="00380C15"/>
    <w:rsid w:val="00437C3F"/>
    <w:rsid w:val="0048136C"/>
    <w:rsid w:val="004A4A72"/>
    <w:rsid w:val="005A1607"/>
    <w:rsid w:val="005B49EC"/>
    <w:rsid w:val="006C3491"/>
    <w:rsid w:val="006E2755"/>
    <w:rsid w:val="006E28D5"/>
    <w:rsid w:val="00772438"/>
    <w:rsid w:val="007F57E2"/>
    <w:rsid w:val="008058DC"/>
    <w:rsid w:val="008B53FF"/>
    <w:rsid w:val="008C6469"/>
    <w:rsid w:val="008F2EA7"/>
    <w:rsid w:val="00910C14"/>
    <w:rsid w:val="0096616D"/>
    <w:rsid w:val="00A77D27"/>
    <w:rsid w:val="00B048D8"/>
    <w:rsid w:val="00BA0741"/>
    <w:rsid w:val="00BE68EB"/>
    <w:rsid w:val="00C87982"/>
    <w:rsid w:val="00D569B1"/>
    <w:rsid w:val="00E33FB7"/>
    <w:rsid w:val="00E43821"/>
    <w:rsid w:val="00EB2E6B"/>
    <w:rsid w:val="00F97E0E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A855B-4CF0-4239-B89E-185EBBC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63.250.10\&#31649;&#36001;&#20418;\&#12507;&#12540;&#12512;&#12506;&#12540;&#12472;&#29992;\&#27096;&#24335;&#31561;&#65288;R5.5.25\kanryotodoke(jigyo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kanryotodoke(jigyo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小川原 一将</dc:creator>
  <cp:keywords/>
  <dc:description/>
  <cp:lastModifiedBy>小川原 一将</cp:lastModifiedBy>
  <cp:revision>1</cp:revision>
  <cp:lastPrinted>2005-10-05T00:17:00Z</cp:lastPrinted>
  <dcterms:created xsi:type="dcterms:W3CDTF">2023-05-26T05:29:00Z</dcterms:created>
  <dcterms:modified xsi:type="dcterms:W3CDTF">2023-05-26T05:29:00Z</dcterms:modified>
</cp:coreProperties>
</file>